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D27E7" w14:textId="77777777" w:rsidR="000E6331" w:rsidRPr="002E2C4A" w:rsidRDefault="00102853">
      <w:pPr>
        <w:pStyle w:val="Title"/>
        <w:rPr>
          <w:b/>
          <w:color w:val="808080"/>
          <w:sz w:val="36"/>
          <w:szCs w:val="36"/>
        </w:rPr>
      </w:pPr>
      <w:r w:rsidRPr="002E2C4A">
        <w:rPr>
          <w:b/>
          <w:color w:val="808080"/>
          <w:sz w:val="36"/>
          <w:szCs w:val="36"/>
        </w:rPr>
        <w:t xml:space="preserve">Job description and person specification </w:t>
      </w:r>
    </w:p>
    <w:tbl>
      <w:tblPr>
        <w:tblW w:w="5000" w:type="pct"/>
        <w:tblBorders>
          <w:bottom w:val="single" w:sz="4" w:space="0" w:color="93867A"/>
          <w:insideH w:val="single" w:sz="4" w:space="0" w:color="93867A"/>
        </w:tblBorders>
        <w:tblCellMar>
          <w:top w:w="113" w:type="dxa"/>
          <w:left w:w="0" w:type="dxa"/>
          <w:bottom w:w="57" w:type="dxa"/>
          <w:right w:w="0" w:type="dxa"/>
        </w:tblCellMar>
        <w:tblLook w:val="0000" w:firstRow="0" w:lastRow="0" w:firstColumn="0" w:lastColumn="0" w:noHBand="0" w:noVBand="0"/>
      </w:tblPr>
      <w:tblGrid>
        <w:gridCol w:w="2349"/>
        <w:gridCol w:w="2349"/>
        <w:gridCol w:w="2349"/>
        <w:gridCol w:w="2349"/>
      </w:tblGrid>
      <w:tr w:rsidR="00102853" w:rsidRPr="000D2E42" w14:paraId="6CAD27E9" w14:textId="77777777" w:rsidTr="00102853">
        <w:trPr>
          <w:trHeight w:val="425"/>
        </w:trPr>
        <w:tc>
          <w:tcPr>
            <w:tcW w:w="5000" w:type="pct"/>
            <w:gridSpan w:val="4"/>
            <w:tcBorders>
              <w:top w:val="single" w:sz="4" w:space="0" w:color="auto"/>
              <w:left w:val="single" w:sz="4" w:space="0" w:color="93867A"/>
              <w:bottom w:val="single" w:sz="4" w:space="0" w:color="93867A"/>
              <w:right w:val="single" w:sz="4" w:space="0" w:color="93867A"/>
            </w:tcBorders>
            <w:shd w:val="clear" w:color="auto" w:fill="E6E6E6"/>
            <w:tcMar>
              <w:top w:w="113" w:type="dxa"/>
              <w:left w:w="0" w:type="dxa"/>
              <w:bottom w:w="57" w:type="dxa"/>
              <w:right w:w="0" w:type="dxa"/>
            </w:tcMar>
            <w:vAlign w:val="center"/>
          </w:tcPr>
          <w:p w14:paraId="6CAD27E8" w14:textId="77777777" w:rsidR="00102853" w:rsidRPr="00102853" w:rsidRDefault="00BA0BFD" w:rsidP="008431B5">
            <w:pPr>
              <w:spacing w:line="240" w:lineRule="auto"/>
              <w:ind w:left="57"/>
              <w:rPr>
                <w:b/>
                <w:sz w:val="28"/>
                <w:szCs w:val="28"/>
              </w:rPr>
            </w:pPr>
            <w:r>
              <w:rPr>
                <w:b/>
                <w:sz w:val="28"/>
                <w:szCs w:val="28"/>
              </w:rPr>
              <w:t>Project Coordinator</w:t>
            </w:r>
            <w:r w:rsidR="00974316">
              <w:rPr>
                <w:b/>
                <w:sz w:val="28"/>
                <w:szCs w:val="28"/>
              </w:rPr>
              <w:t xml:space="preserve"> </w:t>
            </w:r>
            <w:r w:rsidR="00B21BD5">
              <w:rPr>
                <w:b/>
                <w:sz w:val="28"/>
                <w:szCs w:val="28"/>
              </w:rPr>
              <w:t xml:space="preserve">– </w:t>
            </w:r>
            <w:r w:rsidR="007E2BD4">
              <w:rPr>
                <w:b/>
                <w:sz w:val="28"/>
                <w:szCs w:val="28"/>
              </w:rPr>
              <w:t>Refugee Support</w:t>
            </w:r>
          </w:p>
        </w:tc>
      </w:tr>
      <w:tr w:rsidR="00102853" w:rsidRPr="000D2E42" w14:paraId="6CAD27EE" w14:textId="77777777" w:rsidTr="008E1B06">
        <w:trPr>
          <w:trHeight w:val="425"/>
        </w:trPr>
        <w:tc>
          <w:tcPr>
            <w:tcW w:w="1250" w:type="pct"/>
            <w:tcBorders>
              <w:top w:val="single" w:sz="4" w:space="0" w:color="auto"/>
              <w:left w:val="single" w:sz="4" w:space="0" w:color="93867A"/>
              <w:bottom w:val="single" w:sz="4" w:space="0" w:color="93867A"/>
              <w:right w:val="single" w:sz="4" w:space="0" w:color="auto"/>
            </w:tcBorders>
            <w:shd w:val="clear" w:color="auto" w:fill="E6E6E6"/>
            <w:tcMar>
              <w:top w:w="113" w:type="dxa"/>
              <w:left w:w="0" w:type="dxa"/>
              <w:bottom w:w="57" w:type="dxa"/>
              <w:right w:w="0" w:type="dxa"/>
            </w:tcMar>
            <w:vAlign w:val="center"/>
          </w:tcPr>
          <w:p w14:paraId="6CAD27EA" w14:textId="77777777" w:rsidR="00102853" w:rsidRPr="000D2E42" w:rsidRDefault="00102853" w:rsidP="008E1B06">
            <w:pPr>
              <w:spacing w:line="240" w:lineRule="auto"/>
              <w:ind w:left="57"/>
              <w:rPr>
                <w:b/>
                <w:szCs w:val="22"/>
              </w:rPr>
            </w:pPr>
            <w:r w:rsidRPr="00102853">
              <w:rPr>
                <w:b/>
                <w:szCs w:val="22"/>
              </w:rPr>
              <w:t>Salary band</w:t>
            </w:r>
          </w:p>
        </w:tc>
        <w:tc>
          <w:tcPr>
            <w:tcW w:w="1250" w:type="pct"/>
            <w:tcBorders>
              <w:top w:val="single" w:sz="4" w:space="0" w:color="auto"/>
              <w:left w:val="single" w:sz="4" w:space="0" w:color="auto"/>
              <w:bottom w:val="single" w:sz="4" w:space="0" w:color="93867A"/>
              <w:right w:val="single" w:sz="4" w:space="0" w:color="93867A"/>
            </w:tcBorders>
            <w:tcMar>
              <w:left w:w="113" w:type="dxa"/>
            </w:tcMar>
            <w:vAlign w:val="center"/>
          </w:tcPr>
          <w:p w14:paraId="6CAD27EB" w14:textId="77777777" w:rsidR="00102853" w:rsidRPr="000D2E42" w:rsidRDefault="001E79AC" w:rsidP="008E1B06">
            <w:pPr>
              <w:spacing w:line="240" w:lineRule="auto"/>
              <w:ind w:left="57"/>
              <w:rPr>
                <w:szCs w:val="22"/>
              </w:rPr>
            </w:pPr>
            <w:r>
              <w:rPr>
                <w:szCs w:val="22"/>
              </w:rPr>
              <w:t>2b</w:t>
            </w:r>
          </w:p>
        </w:tc>
        <w:tc>
          <w:tcPr>
            <w:tcW w:w="1250" w:type="pct"/>
            <w:tcBorders>
              <w:top w:val="single" w:sz="4" w:space="0" w:color="auto"/>
              <w:left w:val="single" w:sz="4" w:space="0" w:color="93867A"/>
              <w:bottom w:val="single" w:sz="4" w:space="0" w:color="93867A"/>
              <w:right w:val="single" w:sz="4" w:space="0" w:color="auto"/>
            </w:tcBorders>
            <w:shd w:val="clear" w:color="auto" w:fill="E6E6E6"/>
            <w:tcMar>
              <w:left w:w="0" w:type="dxa"/>
            </w:tcMar>
            <w:vAlign w:val="center"/>
          </w:tcPr>
          <w:p w14:paraId="6CAD27EC" w14:textId="77777777" w:rsidR="00102853" w:rsidRPr="000D2E42" w:rsidRDefault="00653B13" w:rsidP="00653B13">
            <w:pPr>
              <w:spacing w:line="240" w:lineRule="auto"/>
              <w:ind w:left="57"/>
              <w:rPr>
                <w:b/>
                <w:szCs w:val="22"/>
              </w:rPr>
            </w:pPr>
            <w:r>
              <w:rPr>
                <w:b/>
                <w:szCs w:val="22"/>
              </w:rPr>
              <w:t>Job r</w:t>
            </w:r>
            <w:r w:rsidR="00102853" w:rsidRPr="00102853">
              <w:rPr>
                <w:b/>
                <w:szCs w:val="22"/>
              </w:rPr>
              <w:t>eference</w:t>
            </w:r>
            <w:r>
              <w:rPr>
                <w:b/>
                <w:szCs w:val="22"/>
              </w:rPr>
              <w:t xml:space="preserve"> number</w:t>
            </w:r>
          </w:p>
        </w:tc>
        <w:tc>
          <w:tcPr>
            <w:tcW w:w="1250" w:type="pct"/>
            <w:tcBorders>
              <w:top w:val="single" w:sz="4" w:space="0" w:color="auto"/>
              <w:left w:val="single" w:sz="4" w:space="0" w:color="auto"/>
              <w:bottom w:val="single" w:sz="4" w:space="0" w:color="93867A"/>
              <w:right w:val="single" w:sz="4" w:space="0" w:color="93867A"/>
            </w:tcBorders>
            <w:tcMar>
              <w:top w:w="113" w:type="dxa"/>
              <w:left w:w="113" w:type="dxa"/>
              <w:bottom w:w="57" w:type="dxa"/>
            </w:tcMar>
            <w:vAlign w:val="center"/>
          </w:tcPr>
          <w:p w14:paraId="6CAD27ED" w14:textId="77777777" w:rsidR="00102853" w:rsidRPr="000D2E42" w:rsidRDefault="00102853" w:rsidP="008E1B06">
            <w:pPr>
              <w:spacing w:line="240" w:lineRule="auto"/>
              <w:ind w:left="57"/>
              <w:rPr>
                <w:szCs w:val="22"/>
              </w:rPr>
            </w:pPr>
          </w:p>
        </w:tc>
      </w:tr>
      <w:tr w:rsidR="00783C86" w:rsidRPr="000D2E42" w14:paraId="6CAD27F3" w14:textId="77777777" w:rsidTr="008E1B06">
        <w:trPr>
          <w:trHeight w:val="425"/>
        </w:trPr>
        <w:tc>
          <w:tcPr>
            <w:tcW w:w="1250" w:type="pct"/>
            <w:tcBorders>
              <w:top w:val="single" w:sz="4" w:space="0" w:color="93867A"/>
              <w:left w:val="single" w:sz="4" w:space="0" w:color="93867A"/>
              <w:bottom w:val="single" w:sz="4" w:space="0" w:color="93867A"/>
              <w:right w:val="single" w:sz="4" w:space="0" w:color="auto"/>
            </w:tcBorders>
            <w:shd w:val="clear" w:color="auto" w:fill="E6E6E6"/>
            <w:tcMar>
              <w:top w:w="113" w:type="dxa"/>
              <w:left w:w="0" w:type="dxa"/>
              <w:bottom w:w="57" w:type="dxa"/>
              <w:right w:w="0" w:type="dxa"/>
            </w:tcMar>
            <w:vAlign w:val="center"/>
          </w:tcPr>
          <w:p w14:paraId="6CAD27EF" w14:textId="77777777" w:rsidR="00783C86" w:rsidRPr="000D2E42" w:rsidRDefault="001B7362" w:rsidP="008E1B06">
            <w:pPr>
              <w:spacing w:line="240" w:lineRule="auto"/>
              <w:ind w:left="57"/>
              <w:rPr>
                <w:b/>
                <w:szCs w:val="22"/>
              </w:rPr>
            </w:pPr>
            <w:r>
              <w:rPr>
                <w:b/>
                <w:szCs w:val="22"/>
              </w:rPr>
              <w:t>Area / d</w:t>
            </w:r>
            <w:r w:rsidR="00783C86" w:rsidRPr="000D2E42">
              <w:rPr>
                <w:b/>
                <w:szCs w:val="22"/>
              </w:rPr>
              <w:t>epartment</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6CAD27F0" w14:textId="77777777" w:rsidR="00783C86" w:rsidRPr="000D2E42" w:rsidRDefault="007E2BD4" w:rsidP="008E1B06">
            <w:pPr>
              <w:spacing w:line="240" w:lineRule="auto"/>
              <w:ind w:left="57"/>
              <w:rPr>
                <w:szCs w:val="22"/>
              </w:rPr>
            </w:pPr>
            <w:r>
              <w:rPr>
                <w:szCs w:val="22"/>
              </w:rPr>
              <w:t xml:space="preserve">Refugee Support and </w:t>
            </w:r>
            <w:r w:rsidR="0080177E">
              <w:rPr>
                <w:szCs w:val="22"/>
              </w:rPr>
              <w:t>Restoring Family Links</w:t>
            </w:r>
            <w:r>
              <w:rPr>
                <w:szCs w:val="22"/>
              </w:rPr>
              <w:t xml:space="preserve"> </w:t>
            </w:r>
          </w:p>
        </w:tc>
        <w:tc>
          <w:tcPr>
            <w:tcW w:w="1250" w:type="pct"/>
            <w:tcBorders>
              <w:top w:val="single" w:sz="4" w:space="0" w:color="93867A"/>
              <w:left w:val="single" w:sz="4" w:space="0" w:color="93867A"/>
              <w:bottom w:val="single" w:sz="4" w:space="0" w:color="93867A"/>
              <w:right w:val="single" w:sz="4" w:space="0" w:color="auto"/>
            </w:tcBorders>
            <w:shd w:val="clear" w:color="auto" w:fill="E6E6E6"/>
            <w:tcMar>
              <w:left w:w="0" w:type="dxa"/>
            </w:tcMar>
            <w:vAlign w:val="center"/>
          </w:tcPr>
          <w:p w14:paraId="6CAD27F1" w14:textId="77777777" w:rsidR="00783C86" w:rsidRPr="000D2E42" w:rsidRDefault="00A37A62" w:rsidP="008E1B06">
            <w:pPr>
              <w:spacing w:line="240" w:lineRule="auto"/>
              <w:ind w:left="57"/>
              <w:rPr>
                <w:b/>
                <w:szCs w:val="22"/>
              </w:rPr>
            </w:pPr>
            <w:r w:rsidRPr="000D2E42">
              <w:rPr>
                <w:b/>
                <w:bCs/>
                <w:szCs w:val="22"/>
              </w:rPr>
              <w:t>Region</w:t>
            </w:r>
            <w:r w:rsidR="001B7362">
              <w:rPr>
                <w:b/>
                <w:bCs/>
                <w:szCs w:val="22"/>
              </w:rPr>
              <w:t xml:space="preserve"> / d</w:t>
            </w:r>
            <w:r w:rsidR="00783C86" w:rsidRPr="000D2E42">
              <w:rPr>
                <w:b/>
                <w:bCs/>
                <w:szCs w:val="22"/>
              </w:rPr>
              <w:t>ivision</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6CAD27F2" w14:textId="77777777" w:rsidR="00783C86" w:rsidRPr="000D2E42" w:rsidRDefault="00253002" w:rsidP="008E1B06">
            <w:pPr>
              <w:spacing w:line="240" w:lineRule="auto"/>
              <w:ind w:left="57"/>
              <w:rPr>
                <w:szCs w:val="22"/>
              </w:rPr>
            </w:pPr>
            <w:r>
              <w:rPr>
                <w:szCs w:val="22"/>
              </w:rPr>
              <w:t>East of England</w:t>
            </w:r>
          </w:p>
        </w:tc>
      </w:tr>
      <w:tr w:rsidR="00783C86" w:rsidRPr="000D2E42" w14:paraId="6CAD27F8" w14:textId="77777777" w:rsidTr="008E1B06">
        <w:trPr>
          <w:trHeight w:val="425"/>
        </w:trPr>
        <w:tc>
          <w:tcPr>
            <w:tcW w:w="1250" w:type="pct"/>
            <w:tcBorders>
              <w:top w:val="single" w:sz="4" w:space="0" w:color="93867A"/>
              <w:left w:val="single" w:sz="4" w:space="0" w:color="93867A"/>
              <w:bottom w:val="single" w:sz="4" w:space="0" w:color="93867A"/>
              <w:right w:val="single" w:sz="4" w:space="0" w:color="auto"/>
            </w:tcBorders>
            <w:shd w:val="clear" w:color="auto" w:fill="E6E6E6"/>
            <w:tcMar>
              <w:top w:w="113" w:type="dxa"/>
              <w:left w:w="0" w:type="dxa"/>
              <w:bottom w:w="57" w:type="dxa"/>
              <w:right w:w="0" w:type="dxa"/>
            </w:tcMar>
            <w:vAlign w:val="center"/>
          </w:tcPr>
          <w:p w14:paraId="6CAD27F4" w14:textId="77777777" w:rsidR="00783C86" w:rsidRPr="000D2E42" w:rsidRDefault="00783C86" w:rsidP="008E1B06">
            <w:pPr>
              <w:spacing w:line="240" w:lineRule="auto"/>
              <w:ind w:left="57"/>
              <w:rPr>
                <w:b/>
                <w:szCs w:val="22"/>
              </w:rPr>
            </w:pPr>
            <w:r w:rsidRPr="000D2E42">
              <w:rPr>
                <w:b/>
                <w:szCs w:val="22"/>
              </w:rPr>
              <w:t>Work location</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6CAD27F5" w14:textId="77777777" w:rsidR="00783C86" w:rsidRPr="000D2E42" w:rsidRDefault="008B6BD8" w:rsidP="008E1B06">
            <w:pPr>
              <w:spacing w:line="240" w:lineRule="auto"/>
              <w:ind w:left="57"/>
              <w:rPr>
                <w:szCs w:val="22"/>
              </w:rPr>
            </w:pPr>
            <w:r>
              <w:rPr>
                <w:szCs w:val="22"/>
              </w:rPr>
              <w:t>Chelmsford</w:t>
            </w:r>
          </w:p>
        </w:tc>
        <w:tc>
          <w:tcPr>
            <w:tcW w:w="1250" w:type="pct"/>
            <w:tcBorders>
              <w:top w:val="single" w:sz="4" w:space="0" w:color="93867A"/>
              <w:left w:val="single" w:sz="4" w:space="0" w:color="93867A"/>
              <w:bottom w:val="single" w:sz="4" w:space="0" w:color="93867A"/>
              <w:right w:val="single" w:sz="4" w:space="0" w:color="auto"/>
            </w:tcBorders>
            <w:shd w:val="clear" w:color="auto" w:fill="E6E6E6"/>
            <w:tcMar>
              <w:left w:w="0" w:type="dxa"/>
            </w:tcMar>
            <w:vAlign w:val="center"/>
          </w:tcPr>
          <w:p w14:paraId="6CAD27F6" w14:textId="77777777" w:rsidR="00783C86" w:rsidRPr="000D2E42" w:rsidRDefault="00783C86" w:rsidP="008E1B06">
            <w:pPr>
              <w:spacing w:line="240" w:lineRule="auto"/>
              <w:ind w:left="57"/>
              <w:rPr>
                <w:b/>
                <w:szCs w:val="22"/>
              </w:rPr>
            </w:pPr>
            <w:r w:rsidRPr="000D2E42">
              <w:rPr>
                <w:b/>
                <w:szCs w:val="22"/>
              </w:rPr>
              <w:t>Reports to</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6CAD27F7" w14:textId="77777777" w:rsidR="00783C86" w:rsidRPr="000D2E42" w:rsidRDefault="008B6BD8" w:rsidP="008E1B06">
            <w:pPr>
              <w:spacing w:line="240" w:lineRule="auto"/>
              <w:ind w:left="57"/>
              <w:rPr>
                <w:szCs w:val="22"/>
              </w:rPr>
            </w:pPr>
            <w:r>
              <w:rPr>
                <w:szCs w:val="22"/>
              </w:rPr>
              <w:t>Janine Thomas</w:t>
            </w:r>
          </w:p>
        </w:tc>
      </w:tr>
      <w:tr w:rsidR="00783C86" w:rsidRPr="000D2E42" w14:paraId="6CAD27FD" w14:textId="77777777" w:rsidTr="008E1B06">
        <w:trPr>
          <w:trHeight w:val="425"/>
        </w:trPr>
        <w:tc>
          <w:tcPr>
            <w:tcW w:w="1250" w:type="pct"/>
            <w:tcBorders>
              <w:top w:val="single" w:sz="4" w:space="0" w:color="93867A"/>
              <w:left w:val="single" w:sz="4" w:space="0" w:color="93867A"/>
              <w:bottom w:val="single" w:sz="4" w:space="0" w:color="93867A"/>
              <w:right w:val="single" w:sz="4" w:space="0" w:color="auto"/>
            </w:tcBorders>
            <w:shd w:val="clear" w:color="auto" w:fill="E6E6E6"/>
            <w:tcMar>
              <w:top w:w="113" w:type="dxa"/>
              <w:left w:w="0" w:type="dxa"/>
              <w:bottom w:w="57" w:type="dxa"/>
              <w:right w:w="0" w:type="dxa"/>
            </w:tcMar>
            <w:vAlign w:val="center"/>
          </w:tcPr>
          <w:p w14:paraId="6CAD27F9" w14:textId="77777777" w:rsidR="00783C86" w:rsidRPr="000D2E42" w:rsidRDefault="00783C86" w:rsidP="008E1B06">
            <w:pPr>
              <w:spacing w:line="240" w:lineRule="auto"/>
              <w:ind w:left="57"/>
              <w:rPr>
                <w:b/>
                <w:szCs w:val="22"/>
              </w:rPr>
            </w:pPr>
            <w:r w:rsidRPr="000D2E42">
              <w:rPr>
                <w:b/>
                <w:szCs w:val="22"/>
              </w:rPr>
              <w:t>Role duration</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6CAD27FA" w14:textId="7E274264" w:rsidR="00783C86" w:rsidRPr="000D2E42" w:rsidRDefault="0094209A" w:rsidP="00CC78D9">
            <w:pPr>
              <w:spacing w:line="240" w:lineRule="auto"/>
              <w:rPr>
                <w:szCs w:val="22"/>
              </w:rPr>
            </w:pPr>
            <w:r>
              <w:rPr>
                <w:szCs w:val="22"/>
              </w:rPr>
              <w:t xml:space="preserve">Fixed term until </w:t>
            </w:r>
            <w:r w:rsidR="002B0EA6">
              <w:rPr>
                <w:szCs w:val="22"/>
              </w:rPr>
              <w:t>27/02/2026</w:t>
            </w:r>
            <w:r w:rsidR="001813BA">
              <w:rPr>
                <w:szCs w:val="22"/>
              </w:rPr>
              <w:t xml:space="preserve"> </w:t>
            </w:r>
          </w:p>
        </w:tc>
        <w:tc>
          <w:tcPr>
            <w:tcW w:w="1250" w:type="pct"/>
            <w:tcBorders>
              <w:top w:val="single" w:sz="4" w:space="0" w:color="93867A"/>
              <w:left w:val="single" w:sz="4" w:space="0" w:color="93867A"/>
              <w:bottom w:val="single" w:sz="4" w:space="0" w:color="93867A"/>
              <w:right w:val="single" w:sz="4" w:space="0" w:color="auto"/>
            </w:tcBorders>
            <w:shd w:val="clear" w:color="auto" w:fill="E6E6E6"/>
            <w:tcMar>
              <w:left w:w="0" w:type="dxa"/>
            </w:tcMar>
            <w:vAlign w:val="center"/>
          </w:tcPr>
          <w:p w14:paraId="6CAD27FB" w14:textId="77777777" w:rsidR="00783C86" w:rsidRPr="000D2E42" w:rsidRDefault="00783C86" w:rsidP="008E1B06">
            <w:pPr>
              <w:spacing w:line="240" w:lineRule="auto"/>
              <w:ind w:left="57"/>
              <w:rPr>
                <w:b/>
                <w:szCs w:val="22"/>
              </w:rPr>
            </w:pPr>
            <w:r w:rsidRPr="000D2E42">
              <w:rPr>
                <w:b/>
                <w:szCs w:val="22"/>
              </w:rPr>
              <w:t>Last updated</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6CAD27FC" w14:textId="51AA55FE" w:rsidR="00783C86" w:rsidRPr="000D2E42" w:rsidRDefault="002B0EA6" w:rsidP="008E1B06">
            <w:pPr>
              <w:spacing w:line="240" w:lineRule="auto"/>
              <w:ind w:left="57"/>
              <w:rPr>
                <w:szCs w:val="22"/>
                <w:lang w:val="fr-FR"/>
              </w:rPr>
            </w:pPr>
            <w:r>
              <w:rPr>
                <w:szCs w:val="22"/>
                <w:lang w:val="fr-FR"/>
              </w:rPr>
              <w:t>April 2025</w:t>
            </w:r>
          </w:p>
        </w:tc>
      </w:tr>
    </w:tbl>
    <w:p w14:paraId="6CAD27FE" w14:textId="7114B1E5" w:rsidR="000D0345" w:rsidRDefault="007A7C8F" w:rsidP="007A7C8F">
      <w:pPr>
        <w:pStyle w:val="Title"/>
        <w:tabs>
          <w:tab w:val="left" w:pos="5220"/>
        </w:tabs>
        <w:spacing w:before="240" w:after="120" w:line="240" w:lineRule="auto"/>
        <w:rPr>
          <w:b/>
          <w:color w:val="FF0000"/>
          <w:sz w:val="28"/>
          <w:szCs w:val="28"/>
        </w:rPr>
      </w:pPr>
      <w:r>
        <w:rPr>
          <w:b/>
          <w:color w:val="FF0000"/>
          <w:sz w:val="28"/>
          <w:szCs w:val="28"/>
        </w:rPr>
        <w:tab/>
      </w:r>
    </w:p>
    <w:p w14:paraId="6CAD27FF" w14:textId="77777777" w:rsidR="00783C86" w:rsidRPr="006F195D" w:rsidRDefault="00783C86" w:rsidP="002E03C2">
      <w:pPr>
        <w:pStyle w:val="Title"/>
        <w:spacing w:before="240" w:after="120" w:line="240" w:lineRule="auto"/>
        <w:rPr>
          <w:b/>
          <w:color w:val="808080"/>
          <w:sz w:val="28"/>
          <w:szCs w:val="28"/>
        </w:rPr>
      </w:pPr>
      <w:r w:rsidRPr="006F195D">
        <w:rPr>
          <w:b/>
          <w:color w:val="808080"/>
          <w:sz w:val="28"/>
          <w:szCs w:val="28"/>
        </w:rPr>
        <w:t>Scale</w:t>
      </w:r>
      <w:r w:rsidR="00652B9D" w:rsidRPr="006F195D">
        <w:rPr>
          <w:b/>
          <w:color w:val="808080"/>
          <w:sz w:val="28"/>
          <w:szCs w:val="28"/>
        </w:rPr>
        <w:t xml:space="preserve"> and scope</w:t>
      </w:r>
      <w:r w:rsidRPr="006F195D">
        <w:rPr>
          <w:b/>
          <w:color w:val="808080"/>
          <w:sz w:val="28"/>
          <w:szCs w:val="28"/>
        </w:rPr>
        <w:t xml:space="preserve"> of role</w:t>
      </w:r>
    </w:p>
    <w:tbl>
      <w:tblPr>
        <w:tblW w:w="5000" w:type="pct"/>
        <w:tblBorders>
          <w:bottom w:val="single" w:sz="4" w:space="0" w:color="93867A"/>
          <w:insideH w:val="single" w:sz="4" w:space="0" w:color="93867A"/>
        </w:tblBorders>
        <w:tblCellMar>
          <w:top w:w="113" w:type="dxa"/>
          <w:left w:w="0" w:type="dxa"/>
          <w:bottom w:w="57" w:type="dxa"/>
          <w:right w:w="0" w:type="dxa"/>
        </w:tblCellMar>
        <w:tblLook w:val="0000" w:firstRow="0" w:lastRow="0" w:firstColumn="0" w:lastColumn="0" w:noHBand="0" w:noVBand="0"/>
      </w:tblPr>
      <w:tblGrid>
        <w:gridCol w:w="2349"/>
        <w:gridCol w:w="2349"/>
        <w:gridCol w:w="2349"/>
        <w:gridCol w:w="2349"/>
      </w:tblGrid>
      <w:tr w:rsidR="00783C86" w:rsidRPr="000D2E42" w14:paraId="6CAD2804" w14:textId="77777777" w:rsidTr="008E1B06">
        <w:trPr>
          <w:trHeight w:val="425"/>
        </w:trPr>
        <w:tc>
          <w:tcPr>
            <w:tcW w:w="1250" w:type="pct"/>
            <w:tcBorders>
              <w:top w:val="single" w:sz="4" w:space="0" w:color="93867A"/>
              <w:left w:val="single" w:sz="4" w:space="0" w:color="93867A"/>
              <w:bottom w:val="single" w:sz="4" w:space="0" w:color="93867A"/>
              <w:right w:val="single" w:sz="4" w:space="0" w:color="auto"/>
            </w:tcBorders>
            <w:shd w:val="clear" w:color="auto" w:fill="E6E6E6"/>
            <w:tcMar>
              <w:top w:w="113" w:type="dxa"/>
              <w:left w:w="0" w:type="dxa"/>
              <w:bottom w:w="57" w:type="dxa"/>
              <w:right w:w="0" w:type="dxa"/>
            </w:tcMar>
            <w:vAlign w:val="center"/>
          </w:tcPr>
          <w:p w14:paraId="6CAD2800" w14:textId="77777777" w:rsidR="00783C86" w:rsidRPr="000D2E42" w:rsidRDefault="00783C86" w:rsidP="008E1B06">
            <w:pPr>
              <w:spacing w:line="240" w:lineRule="auto"/>
              <w:ind w:left="57"/>
              <w:rPr>
                <w:b/>
                <w:szCs w:val="22"/>
              </w:rPr>
            </w:pPr>
            <w:r w:rsidRPr="000D2E42">
              <w:rPr>
                <w:b/>
                <w:szCs w:val="22"/>
              </w:rPr>
              <w:t>Direct reports</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6CAD2801" w14:textId="77777777" w:rsidR="00783C86" w:rsidRPr="000D2E42" w:rsidRDefault="005D285B" w:rsidP="008E1B06">
            <w:pPr>
              <w:spacing w:line="240" w:lineRule="auto"/>
              <w:ind w:left="57"/>
              <w:rPr>
                <w:szCs w:val="22"/>
              </w:rPr>
            </w:pPr>
            <w:r>
              <w:rPr>
                <w:szCs w:val="22"/>
              </w:rPr>
              <w:t>None</w:t>
            </w:r>
          </w:p>
        </w:tc>
        <w:tc>
          <w:tcPr>
            <w:tcW w:w="1250" w:type="pct"/>
            <w:tcBorders>
              <w:top w:val="single" w:sz="4" w:space="0" w:color="93867A"/>
              <w:left w:val="single" w:sz="4" w:space="0" w:color="93867A"/>
              <w:bottom w:val="single" w:sz="4" w:space="0" w:color="93867A"/>
              <w:right w:val="single" w:sz="4" w:space="0" w:color="auto"/>
            </w:tcBorders>
            <w:shd w:val="clear" w:color="auto" w:fill="E6E6E6"/>
            <w:tcMar>
              <w:left w:w="0" w:type="dxa"/>
            </w:tcMar>
            <w:vAlign w:val="center"/>
          </w:tcPr>
          <w:p w14:paraId="6CAD2802" w14:textId="77777777" w:rsidR="00783C86" w:rsidRPr="000D2E42" w:rsidRDefault="00783C86" w:rsidP="008E1B06">
            <w:pPr>
              <w:spacing w:line="240" w:lineRule="auto"/>
              <w:ind w:left="57"/>
              <w:rPr>
                <w:b/>
                <w:szCs w:val="22"/>
              </w:rPr>
            </w:pPr>
            <w:r w:rsidRPr="000D2E42">
              <w:rPr>
                <w:b/>
                <w:szCs w:val="22"/>
              </w:rPr>
              <w:t>Indirect reports</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6CAD2803" w14:textId="77777777" w:rsidR="00783C86" w:rsidRPr="000D2E42" w:rsidRDefault="006D5518" w:rsidP="008E1B06">
            <w:pPr>
              <w:spacing w:line="240" w:lineRule="auto"/>
              <w:ind w:left="57"/>
              <w:rPr>
                <w:szCs w:val="22"/>
              </w:rPr>
            </w:pPr>
            <w:r>
              <w:rPr>
                <w:szCs w:val="22"/>
              </w:rPr>
              <w:t>None</w:t>
            </w:r>
          </w:p>
        </w:tc>
      </w:tr>
      <w:tr w:rsidR="00783C86" w:rsidRPr="000D2E42" w14:paraId="6CAD2809" w14:textId="77777777" w:rsidTr="008E1B06">
        <w:trPr>
          <w:trHeight w:val="425"/>
        </w:trPr>
        <w:tc>
          <w:tcPr>
            <w:tcW w:w="1250" w:type="pct"/>
            <w:tcBorders>
              <w:top w:val="single" w:sz="4" w:space="0" w:color="93867A"/>
              <w:left w:val="single" w:sz="4" w:space="0" w:color="93867A"/>
              <w:bottom w:val="single" w:sz="4" w:space="0" w:color="93867A"/>
              <w:right w:val="single" w:sz="4" w:space="0" w:color="auto"/>
            </w:tcBorders>
            <w:shd w:val="clear" w:color="auto" w:fill="E6E6E6"/>
            <w:tcMar>
              <w:top w:w="113" w:type="dxa"/>
              <w:left w:w="0" w:type="dxa"/>
              <w:bottom w:w="57" w:type="dxa"/>
              <w:right w:w="0" w:type="dxa"/>
            </w:tcMar>
            <w:vAlign w:val="center"/>
          </w:tcPr>
          <w:p w14:paraId="6CAD2805" w14:textId="77777777" w:rsidR="00783C86" w:rsidRPr="000D2E42" w:rsidRDefault="00783C86" w:rsidP="008E1B06">
            <w:pPr>
              <w:spacing w:line="240" w:lineRule="auto"/>
              <w:ind w:left="57"/>
              <w:rPr>
                <w:b/>
                <w:szCs w:val="22"/>
              </w:rPr>
            </w:pPr>
            <w:r w:rsidRPr="000D2E42">
              <w:rPr>
                <w:b/>
                <w:szCs w:val="22"/>
              </w:rPr>
              <w:t>Budget</w:t>
            </w:r>
            <w:r w:rsidR="00B324F7" w:rsidRPr="000D2E42">
              <w:rPr>
                <w:b/>
                <w:szCs w:val="22"/>
              </w:rPr>
              <w:t xml:space="preserve">ary </w:t>
            </w:r>
            <w:r w:rsidR="00652B9D" w:rsidRPr="000D2E42">
              <w:rPr>
                <w:b/>
                <w:szCs w:val="22"/>
              </w:rPr>
              <w:t>responsibility / accountability</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6CAD2806" w14:textId="77777777" w:rsidR="00783C86" w:rsidRPr="000D2E42" w:rsidRDefault="00133FE3" w:rsidP="00652B9D">
            <w:pPr>
              <w:spacing w:line="240" w:lineRule="auto"/>
              <w:ind w:left="57"/>
              <w:rPr>
                <w:szCs w:val="22"/>
              </w:rPr>
            </w:pPr>
            <w:r>
              <w:rPr>
                <w:szCs w:val="22"/>
              </w:rPr>
              <w:t>n/a</w:t>
            </w:r>
          </w:p>
        </w:tc>
        <w:tc>
          <w:tcPr>
            <w:tcW w:w="1250" w:type="pct"/>
            <w:tcBorders>
              <w:top w:val="single" w:sz="4" w:space="0" w:color="93867A"/>
              <w:left w:val="single" w:sz="4" w:space="0" w:color="93867A"/>
              <w:bottom w:val="single" w:sz="4" w:space="0" w:color="93867A"/>
              <w:right w:val="single" w:sz="4" w:space="0" w:color="auto"/>
            </w:tcBorders>
            <w:shd w:val="clear" w:color="auto" w:fill="E6E6E6"/>
            <w:tcMar>
              <w:left w:w="0" w:type="dxa"/>
            </w:tcMar>
            <w:vAlign w:val="center"/>
          </w:tcPr>
          <w:p w14:paraId="6CAD2807" w14:textId="77777777" w:rsidR="00783C86" w:rsidRPr="000D2E42" w:rsidRDefault="00783C86" w:rsidP="008E1B06">
            <w:pPr>
              <w:spacing w:line="240" w:lineRule="auto"/>
              <w:ind w:left="57"/>
              <w:rPr>
                <w:b/>
                <w:szCs w:val="22"/>
              </w:rPr>
            </w:pPr>
            <w:r w:rsidRPr="000D2E42">
              <w:rPr>
                <w:b/>
                <w:szCs w:val="22"/>
              </w:rPr>
              <w:t>Accountability for other resources</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6CAD2808" w14:textId="77777777" w:rsidR="00783C86" w:rsidRPr="000D2E42" w:rsidRDefault="00CB309B" w:rsidP="008E1B06">
            <w:pPr>
              <w:spacing w:line="240" w:lineRule="auto"/>
              <w:ind w:left="57"/>
              <w:rPr>
                <w:szCs w:val="22"/>
              </w:rPr>
            </w:pPr>
            <w:r>
              <w:rPr>
                <w:szCs w:val="22"/>
              </w:rPr>
              <w:t>n/a</w:t>
            </w:r>
          </w:p>
        </w:tc>
      </w:tr>
      <w:tr w:rsidR="00652B9D" w:rsidRPr="000D2E42" w14:paraId="6CAD280C" w14:textId="77777777" w:rsidTr="00652B9D">
        <w:trPr>
          <w:trHeight w:val="864"/>
        </w:trPr>
        <w:tc>
          <w:tcPr>
            <w:tcW w:w="1250" w:type="pct"/>
            <w:tcBorders>
              <w:top w:val="single" w:sz="4" w:space="0" w:color="93867A"/>
              <w:left w:val="single" w:sz="4" w:space="0" w:color="93867A"/>
              <w:bottom w:val="single" w:sz="4" w:space="0" w:color="93867A"/>
              <w:right w:val="single" w:sz="4" w:space="0" w:color="auto"/>
            </w:tcBorders>
            <w:shd w:val="clear" w:color="auto" w:fill="E6E6E6"/>
            <w:tcMar>
              <w:top w:w="113" w:type="dxa"/>
              <w:left w:w="0" w:type="dxa"/>
              <w:bottom w:w="57" w:type="dxa"/>
              <w:right w:w="0" w:type="dxa"/>
            </w:tcMar>
            <w:vAlign w:val="center"/>
          </w:tcPr>
          <w:p w14:paraId="6CAD280A" w14:textId="77777777" w:rsidR="00652B9D" w:rsidRPr="000D2E42" w:rsidRDefault="00206CBE" w:rsidP="008E1B06">
            <w:pPr>
              <w:spacing w:line="240" w:lineRule="auto"/>
              <w:ind w:left="57"/>
              <w:rPr>
                <w:b/>
                <w:szCs w:val="22"/>
              </w:rPr>
            </w:pPr>
            <w:r w:rsidRPr="000D2E42">
              <w:rPr>
                <w:b/>
                <w:szCs w:val="22"/>
              </w:rPr>
              <w:t xml:space="preserve">Reach and </w:t>
            </w:r>
            <w:r w:rsidR="00652B9D" w:rsidRPr="000D2E42">
              <w:rPr>
                <w:b/>
                <w:szCs w:val="22"/>
              </w:rPr>
              <w:t>impact</w:t>
            </w:r>
          </w:p>
        </w:tc>
        <w:tc>
          <w:tcPr>
            <w:tcW w:w="3750" w:type="pct"/>
            <w:gridSpan w:val="3"/>
            <w:tcBorders>
              <w:top w:val="single" w:sz="4" w:space="0" w:color="93867A"/>
              <w:left w:val="single" w:sz="4" w:space="0" w:color="auto"/>
              <w:bottom w:val="single" w:sz="4" w:space="0" w:color="93867A"/>
              <w:right w:val="single" w:sz="4" w:space="0" w:color="93867A"/>
            </w:tcBorders>
            <w:tcMar>
              <w:left w:w="113" w:type="dxa"/>
            </w:tcMar>
            <w:vAlign w:val="center"/>
          </w:tcPr>
          <w:p w14:paraId="6CAD280B" w14:textId="4455B869" w:rsidR="00652B9D" w:rsidRPr="000D2E42" w:rsidRDefault="005D285B" w:rsidP="005D285B">
            <w:pPr>
              <w:spacing w:line="240" w:lineRule="auto"/>
              <w:ind w:right="192"/>
              <w:rPr>
                <w:szCs w:val="22"/>
              </w:rPr>
            </w:pPr>
            <w:r>
              <w:rPr>
                <w:szCs w:val="22"/>
              </w:rPr>
              <w:t>As part of the Refugee Support and Restoring Family Links team, the Project Coordinator will be responsible for developing, coordinating and delivering casework</w:t>
            </w:r>
            <w:r w:rsidR="002B0EA6">
              <w:rPr>
                <w:szCs w:val="22"/>
              </w:rPr>
              <w:t xml:space="preserve"> </w:t>
            </w:r>
            <w:r w:rsidR="00642C62">
              <w:rPr>
                <w:szCs w:val="22"/>
              </w:rPr>
              <w:t xml:space="preserve">activities </w:t>
            </w:r>
            <w:r w:rsidR="002B0EA6">
              <w:rPr>
                <w:szCs w:val="22"/>
              </w:rPr>
              <w:t xml:space="preserve">to </w:t>
            </w:r>
            <w:r w:rsidRPr="001D0AB7">
              <w:rPr>
                <w:szCs w:val="22"/>
              </w:rPr>
              <w:t>refugees, asylum seekers and other vulnerable migrants</w:t>
            </w:r>
            <w:r>
              <w:rPr>
                <w:szCs w:val="22"/>
              </w:rPr>
              <w:t xml:space="preserve"> in </w:t>
            </w:r>
            <w:r w:rsidR="008C6E13">
              <w:rPr>
                <w:szCs w:val="22"/>
              </w:rPr>
              <w:t>Essex</w:t>
            </w:r>
            <w:r>
              <w:rPr>
                <w:szCs w:val="22"/>
              </w:rPr>
              <w:t xml:space="preserve"> and will undertake a range of duties designed to develop, maintain</w:t>
            </w:r>
            <w:r w:rsidR="008C6E13">
              <w:rPr>
                <w:szCs w:val="22"/>
              </w:rPr>
              <w:t xml:space="preserve"> and</w:t>
            </w:r>
            <w:r>
              <w:rPr>
                <w:szCs w:val="22"/>
              </w:rPr>
              <w:t xml:space="preserve"> promote the service</w:t>
            </w:r>
            <w:r w:rsidR="00905F29">
              <w:rPr>
                <w:szCs w:val="22"/>
              </w:rPr>
              <w:t>.</w:t>
            </w:r>
            <w:r w:rsidR="00614E0F">
              <w:rPr>
                <w:szCs w:val="22"/>
              </w:rPr>
              <w:t xml:space="preserve"> </w:t>
            </w:r>
          </w:p>
        </w:tc>
      </w:tr>
    </w:tbl>
    <w:p w14:paraId="6CAD280D" w14:textId="77777777" w:rsidR="00064136" w:rsidRDefault="00064136" w:rsidP="002E03C2">
      <w:pPr>
        <w:pStyle w:val="Title"/>
        <w:spacing w:before="240" w:after="120" w:line="240" w:lineRule="auto"/>
        <w:rPr>
          <w:b/>
          <w:color w:val="808080"/>
          <w:sz w:val="28"/>
          <w:szCs w:val="28"/>
        </w:rPr>
      </w:pPr>
    </w:p>
    <w:p w14:paraId="6CAD280E" w14:textId="77777777" w:rsidR="00A117C5" w:rsidRPr="001D13D2" w:rsidRDefault="00A117C5" w:rsidP="00A117C5">
      <w:pPr>
        <w:keepNext/>
        <w:tabs>
          <w:tab w:val="left" w:pos="-720"/>
        </w:tabs>
        <w:spacing w:after="60" w:line="300" w:lineRule="exact"/>
        <w:outlineLvl w:val="1"/>
        <w:rPr>
          <w:rFonts w:eastAsia="Times New Roman" w:cs="Arial"/>
          <w:color w:val="7F7F7F"/>
          <w:spacing w:val="-3"/>
          <w:sz w:val="28"/>
        </w:rPr>
      </w:pPr>
      <w:r w:rsidRPr="001D13D2">
        <w:rPr>
          <w:rFonts w:eastAsia="Times New Roman" w:cs="Arial"/>
          <w:color w:val="FF0000"/>
          <w:spacing w:val="-3"/>
          <w:sz w:val="28"/>
        </w:rPr>
        <w:t xml:space="preserve">Context </w:t>
      </w:r>
    </w:p>
    <w:p w14:paraId="6CAD280F" w14:textId="77777777" w:rsidR="00A117C5" w:rsidRPr="00010480" w:rsidRDefault="00A117C5" w:rsidP="00A117C5">
      <w:pPr>
        <w:tabs>
          <w:tab w:val="left" w:pos="-720"/>
        </w:tabs>
        <w:spacing w:after="60" w:line="300" w:lineRule="exact"/>
        <w:jc w:val="both"/>
        <w:rPr>
          <w:rFonts w:eastAsia="Times New Roman" w:cs="Arial"/>
          <w:iCs/>
          <w:szCs w:val="22"/>
        </w:rPr>
      </w:pPr>
      <w:r w:rsidRPr="00010480">
        <w:rPr>
          <w:rFonts w:eastAsia="Times New Roman" w:cs="Arial"/>
          <w:iCs/>
          <w:szCs w:val="22"/>
        </w:rPr>
        <w:t>We help people in crisis, in the UK and overseas. As part of a global voluntary movement, we respond to conflicts, natural disasters and individual emergencies, helping vulnerable people to prepare for, withstand and recover from emergencies.</w:t>
      </w:r>
    </w:p>
    <w:p w14:paraId="6CAD2810" w14:textId="77777777" w:rsidR="00A117C5" w:rsidRPr="001D13D2" w:rsidRDefault="00A117C5" w:rsidP="00A117C5">
      <w:pPr>
        <w:tabs>
          <w:tab w:val="left" w:pos="-720"/>
        </w:tabs>
        <w:spacing w:after="60" w:line="300" w:lineRule="exact"/>
        <w:rPr>
          <w:rFonts w:eastAsia="Times New Roman" w:cs="Arial"/>
          <w:szCs w:val="22"/>
        </w:rPr>
      </w:pPr>
    </w:p>
    <w:p w14:paraId="6CAD2811" w14:textId="77777777" w:rsidR="00A117C5" w:rsidRPr="001D13D2" w:rsidRDefault="00A117C5" w:rsidP="00A117C5">
      <w:pPr>
        <w:keepNext/>
        <w:tabs>
          <w:tab w:val="left" w:pos="-720"/>
        </w:tabs>
        <w:spacing w:after="60" w:line="300" w:lineRule="exact"/>
        <w:outlineLvl w:val="1"/>
        <w:rPr>
          <w:rFonts w:eastAsia="Times New Roman" w:cs="Arial"/>
          <w:color w:val="FF0000"/>
          <w:spacing w:val="-3"/>
          <w:sz w:val="28"/>
        </w:rPr>
      </w:pPr>
      <w:r w:rsidRPr="001D13D2">
        <w:rPr>
          <w:rFonts w:eastAsia="Times New Roman" w:cs="Arial"/>
          <w:color w:val="FF0000"/>
          <w:spacing w:val="-3"/>
          <w:sz w:val="28"/>
        </w:rPr>
        <w:t xml:space="preserve">Our principles and values </w:t>
      </w:r>
    </w:p>
    <w:p w14:paraId="6CAD2812" w14:textId="77777777" w:rsidR="00A117C5" w:rsidRPr="001D13D2" w:rsidRDefault="00A117C5" w:rsidP="00A117C5">
      <w:pPr>
        <w:shd w:val="clear" w:color="auto" w:fill="FFFFFF"/>
        <w:suppressAutoHyphens w:val="0"/>
        <w:spacing w:after="60" w:line="300" w:lineRule="exact"/>
        <w:jc w:val="both"/>
        <w:textAlignment w:val="baseline"/>
        <w:rPr>
          <w:rFonts w:eastAsia="Times New Roman" w:cs="Arial"/>
          <w:iCs/>
          <w:szCs w:val="22"/>
        </w:rPr>
      </w:pPr>
      <w:r w:rsidRPr="001D13D2">
        <w:rPr>
          <w:rFonts w:eastAsia="Times New Roman" w:cs="Arial"/>
          <w:iCs/>
          <w:szCs w:val="22"/>
        </w:rPr>
        <w:t>Our values (compassionate, courageous, inclusive and dynamic) underpin everything we do. As a member of the Red Cross and Red Crescent Movement, the British Red Cross is committed to, and bound</w:t>
      </w:r>
      <w:bookmarkStart w:id="0" w:name="Humanity"/>
      <w:r w:rsidRPr="001D13D2">
        <w:rPr>
          <w:rFonts w:eastAsia="Times New Roman" w:cs="Arial"/>
          <w:iCs/>
          <w:szCs w:val="22"/>
        </w:rPr>
        <w:t xml:space="preserve"> by, its fundamental principles: humanity</w:t>
      </w:r>
      <w:bookmarkStart w:id="1" w:name="Impartiality"/>
      <w:bookmarkEnd w:id="0"/>
      <w:r w:rsidRPr="001D13D2">
        <w:rPr>
          <w:rFonts w:eastAsia="Times New Roman" w:cs="Arial"/>
          <w:iCs/>
          <w:szCs w:val="22"/>
        </w:rPr>
        <w:t>, impartialit</w:t>
      </w:r>
      <w:bookmarkStart w:id="2" w:name="Neutrality"/>
      <w:bookmarkEnd w:id="1"/>
      <w:r w:rsidRPr="001D13D2">
        <w:rPr>
          <w:rFonts w:eastAsia="Times New Roman" w:cs="Arial"/>
          <w:iCs/>
          <w:szCs w:val="22"/>
        </w:rPr>
        <w:t>y, neutrality</w:t>
      </w:r>
      <w:bookmarkStart w:id="3" w:name="Independence"/>
      <w:bookmarkEnd w:id="2"/>
      <w:r w:rsidRPr="001D13D2">
        <w:rPr>
          <w:rFonts w:eastAsia="Times New Roman" w:cs="Arial"/>
          <w:iCs/>
          <w:szCs w:val="22"/>
        </w:rPr>
        <w:t>, independenc</w:t>
      </w:r>
      <w:bookmarkStart w:id="4" w:name="Voluntary_service"/>
      <w:bookmarkEnd w:id="3"/>
      <w:r w:rsidRPr="001D13D2">
        <w:rPr>
          <w:rFonts w:eastAsia="Times New Roman" w:cs="Arial"/>
          <w:iCs/>
          <w:szCs w:val="22"/>
        </w:rPr>
        <w:t>e, voluntary service</w:t>
      </w:r>
      <w:bookmarkStart w:id="5" w:name="Unity"/>
      <w:bookmarkEnd w:id="4"/>
      <w:r w:rsidRPr="001D13D2">
        <w:rPr>
          <w:rFonts w:eastAsia="Times New Roman" w:cs="Arial"/>
          <w:iCs/>
          <w:szCs w:val="22"/>
        </w:rPr>
        <w:t>, unity</w:t>
      </w:r>
      <w:bookmarkEnd w:id="5"/>
      <w:r w:rsidRPr="001D13D2">
        <w:rPr>
          <w:rFonts w:eastAsia="Times New Roman" w:cs="Arial"/>
          <w:iCs/>
          <w:szCs w:val="22"/>
        </w:rPr>
        <w:t xml:space="preserve"> and u</w:t>
      </w:r>
      <w:bookmarkStart w:id="6" w:name="Universality"/>
      <w:r w:rsidRPr="001D13D2">
        <w:rPr>
          <w:rFonts w:eastAsia="Times New Roman" w:cs="Arial"/>
          <w:iCs/>
          <w:szCs w:val="22"/>
        </w:rPr>
        <w:t>niversality</w:t>
      </w:r>
      <w:bookmarkEnd w:id="6"/>
      <w:r w:rsidRPr="001D13D2">
        <w:rPr>
          <w:rFonts w:eastAsia="Times New Roman" w:cs="Arial"/>
          <w:iCs/>
          <w:szCs w:val="22"/>
        </w:rPr>
        <w:t xml:space="preserve">. </w:t>
      </w:r>
    </w:p>
    <w:p w14:paraId="6CAD2813" w14:textId="77777777" w:rsidR="00A117C5" w:rsidRDefault="00A117C5" w:rsidP="00A117C5">
      <w:pPr>
        <w:keepNext/>
        <w:tabs>
          <w:tab w:val="left" w:pos="-720"/>
        </w:tabs>
        <w:spacing w:after="60" w:line="300" w:lineRule="exact"/>
        <w:outlineLvl w:val="1"/>
        <w:rPr>
          <w:rFonts w:eastAsia="Times New Roman" w:cs="Arial"/>
          <w:color w:val="FF0000"/>
          <w:spacing w:val="-3"/>
          <w:sz w:val="28"/>
        </w:rPr>
      </w:pPr>
    </w:p>
    <w:p w14:paraId="6CAD2814" w14:textId="77777777" w:rsidR="00A117C5" w:rsidRDefault="00A117C5" w:rsidP="00A117C5">
      <w:pPr>
        <w:keepNext/>
        <w:tabs>
          <w:tab w:val="left" w:pos="-720"/>
        </w:tabs>
        <w:spacing w:after="60" w:line="300" w:lineRule="exact"/>
        <w:outlineLvl w:val="1"/>
        <w:rPr>
          <w:rFonts w:eastAsia="Times New Roman" w:cs="Arial"/>
          <w:color w:val="FF0000"/>
          <w:spacing w:val="-3"/>
          <w:sz w:val="28"/>
        </w:rPr>
      </w:pPr>
      <w:r>
        <w:rPr>
          <w:rFonts w:eastAsia="Times New Roman" w:cs="Arial"/>
          <w:color w:val="FF0000"/>
          <w:spacing w:val="-3"/>
          <w:sz w:val="28"/>
        </w:rPr>
        <w:t>Directorate overview – Refugee Support and Restoring Family Links</w:t>
      </w:r>
    </w:p>
    <w:p w14:paraId="6CAD2815" w14:textId="77777777" w:rsidR="00A117C5" w:rsidRDefault="00A117C5" w:rsidP="00A117C5"/>
    <w:p w14:paraId="6CAD2816" w14:textId="77777777" w:rsidR="00A117C5" w:rsidRDefault="00A117C5" w:rsidP="00A117C5">
      <w:pPr>
        <w:widowControl w:val="0"/>
        <w:overflowPunct w:val="0"/>
        <w:autoSpaceDE w:val="0"/>
        <w:autoSpaceDN w:val="0"/>
        <w:adjustRightInd w:val="0"/>
        <w:spacing w:line="262" w:lineRule="auto"/>
        <w:ind w:right="100"/>
        <w:rPr>
          <w:rFonts w:ascii="Times New Roman" w:hAnsi="Times New Roman"/>
          <w:sz w:val="24"/>
          <w:szCs w:val="24"/>
        </w:rPr>
      </w:pPr>
      <w:r>
        <w:rPr>
          <w:rFonts w:cs="Arial"/>
        </w:rPr>
        <w:t xml:space="preserve">For people in crisis, </w:t>
      </w:r>
      <w:proofErr w:type="gramStart"/>
      <w:r>
        <w:rPr>
          <w:rFonts w:cs="Arial"/>
        </w:rPr>
        <w:t>as a result of</w:t>
      </w:r>
      <w:proofErr w:type="gramEnd"/>
      <w:r>
        <w:rPr>
          <w:rFonts w:cs="Arial"/>
        </w:rPr>
        <w:t xml:space="preserve"> their migration status, in need of protection, displaced and </w:t>
      </w:r>
      <w:r>
        <w:rPr>
          <w:rFonts w:cs="Arial"/>
        </w:rPr>
        <w:lastRenderedPageBreak/>
        <w:t>often having experienced family loss and separation our Refugee Support and Restoring Family Links team will deliver on our unique position and responsibility as part a truly global humanitarian organisation, present at every stage on the migratory trail to:</w:t>
      </w:r>
    </w:p>
    <w:p w14:paraId="6CAD2817" w14:textId="77777777" w:rsidR="00A117C5" w:rsidRDefault="00A117C5" w:rsidP="00A117C5">
      <w:pPr>
        <w:widowControl w:val="0"/>
        <w:autoSpaceDE w:val="0"/>
        <w:autoSpaceDN w:val="0"/>
        <w:adjustRightInd w:val="0"/>
        <w:spacing w:line="135" w:lineRule="exact"/>
        <w:rPr>
          <w:rFonts w:ascii="Times New Roman" w:hAnsi="Times New Roman"/>
          <w:sz w:val="24"/>
          <w:szCs w:val="24"/>
        </w:rPr>
      </w:pPr>
    </w:p>
    <w:p w14:paraId="6CAD2818" w14:textId="77777777" w:rsidR="00A117C5" w:rsidRDefault="00A117C5" w:rsidP="00A117C5">
      <w:pPr>
        <w:widowControl w:val="0"/>
        <w:numPr>
          <w:ilvl w:val="0"/>
          <w:numId w:val="21"/>
        </w:numPr>
        <w:suppressAutoHyphens w:val="0"/>
        <w:overflowPunct w:val="0"/>
        <w:autoSpaceDE w:val="0"/>
        <w:autoSpaceDN w:val="0"/>
        <w:adjustRightInd w:val="0"/>
        <w:spacing w:line="240" w:lineRule="auto"/>
        <w:ind w:hanging="352"/>
        <w:jc w:val="both"/>
        <w:rPr>
          <w:rFonts w:cs="Arial"/>
          <w:color w:val="FF0000"/>
        </w:rPr>
      </w:pPr>
      <w:r>
        <w:rPr>
          <w:rFonts w:cs="Arial"/>
        </w:rPr>
        <w:t xml:space="preserve">Reduce destitution and exploitation </w:t>
      </w:r>
    </w:p>
    <w:p w14:paraId="6CAD2819" w14:textId="77777777" w:rsidR="00A117C5" w:rsidRDefault="00A117C5" w:rsidP="00A117C5">
      <w:pPr>
        <w:widowControl w:val="0"/>
        <w:autoSpaceDE w:val="0"/>
        <w:autoSpaceDN w:val="0"/>
        <w:adjustRightInd w:val="0"/>
        <w:spacing w:line="157" w:lineRule="exact"/>
        <w:rPr>
          <w:rFonts w:cs="Arial"/>
          <w:color w:val="FF0000"/>
        </w:rPr>
      </w:pPr>
    </w:p>
    <w:p w14:paraId="6CAD281A" w14:textId="77777777" w:rsidR="00A117C5" w:rsidRDefault="00A117C5" w:rsidP="00A117C5">
      <w:pPr>
        <w:widowControl w:val="0"/>
        <w:numPr>
          <w:ilvl w:val="0"/>
          <w:numId w:val="21"/>
        </w:numPr>
        <w:suppressAutoHyphens w:val="0"/>
        <w:overflowPunct w:val="0"/>
        <w:autoSpaceDE w:val="0"/>
        <w:autoSpaceDN w:val="0"/>
        <w:adjustRightInd w:val="0"/>
        <w:spacing w:line="240" w:lineRule="auto"/>
        <w:ind w:hanging="352"/>
        <w:jc w:val="both"/>
        <w:rPr>
          <w:rFonts w:cs="Arial"/>
          <w:color w:val="FF0000"/>
        </w:rPr>
      </w:pPr>
      <w:r>
        <w:rPr>
          <w:rFonts w:cs="Arial"/>
        </w:rPr>
        <w:t xml:space="preserve">Restore family links and facilitate reunion </w:t>
      </w:r>
    </w:p>
    <w:p w14:paraId="6CAD281B" w14:textId="77777777" w:rsidR="00A117C5" w:rsidRDefault="00A117C5" w:rsidP="00A117C5">
      <w:pPr>
        <w:widowControl w:val="0"/>
        <w:autoSpaceDE w:val="0"/>
        <w:autoSpaceDN w:val="0"/>
        <w:adjustRightInd w:val="0"/>
        <w:spacing w:line="157" w:lineRule="exact"/>
        <w:rPr>
          <w:rFonts w:cs="Arial"/>
          <w:color w:val="FF0000"/>
        </w:rPr>
      </w:pPr>
    </w:p>
    <w:p w14:paraId="6CAD281C" w14:textId="77777777" w:rsidR="00A117C5" w:rsidRDefault="00A117C5" w:rsidP="00A117C5">
      <w:pPr>
        <w:widowControl w:val="0"/>
        <w:numPr>
          <w:ilvl w:val="0"/>
          <w:numId w:val="21"/>
        </w:numPr>
        <w:suppressAutoHyphens w:val="0"/>
        <w:overflowPunct w:val="0"/>
        <w:autoSpaceDE w:val="0"/>
        <w:autoSpaceDN w:val="0"/>
        <w:adjustRightInd w:val="0"/>
        <w:spacing w:line="240" w:lineRule="auto"/>
        <w:ind w:hanging="352"/>
        <w:jc w:val="both"/>
        <w:rPr>
          <w:rFonts w:cs="Arial"/>
          <w:color w:val="FF0000"/>
        </w:rPr>
      </w:pPr>
      <w:r>
        <w:rPr>
          <w:rFonts w:cs="Arial"/>
        </w:rPr>
        <w:t xml:space="preserve">Challenge stigma and build inclusion </w:t>
      </w:r>
    </w:p>
    <w:p w14:paraId="6CAD281D" w14:textId="77777777" w:rsidR="00A117C5" w:rsidRDefault="00A117C5" w:rsidP="00A117C5">
      <w:pPr>
        <w:widowControl w:val="0"/>
        <w:autoSpaceDE w:val="0"/>
        <w:autoSpaceDN w:val="0"/>
        <w:adjustRightInd w:val="0"/>
        <w:spacing w:line="204" w:lineRule="exact"/>
        <w:rPr>
          <w:rFonts w:cs="Arial"/>
          <w:color w:val="FF0000"/>
        </w:rPr>
      </w:pPr>
    </w:p>
    <w:p w14:paraId="6CAD281E" w14:textId="77777777" w:rsidR="00A117C5" w:rsidRDefault="00A117C5" w:rsidP="00A117C5">
      <w:pPr>
        <w:widowControl w:val="0"/>
        <w:numPr>
          <w:ilvl w:val="0"/>
          <w:numId w:val="21"/>
        </w:numPr>
        <w:suppressAutoHyphens w:val="0"/>
        <w:overflowPunct w:val="0"/>
        <w:autoSpaceDE w:val="0"/>
        <w:autoSpaceDN w:val="0"/>
        <w:adjustRightInd w:val="0"/>
        <w:spacing w:line="236" w:lineRule="auto"/>
        <w:ind w:right="340" w:hanging="352"/>
        <w:jc w:val="both"/>
        <w:rPr>
          <w:rFonts w:cs="Arial"/>
          <w:color w:val="FF0000"/>
        </w:rPr>
      </w:pPr>
      <w:r>
        <w:rPr>
          <w:rFonts w:cs="Arial"/>
        </w:rPr>
        <w:t xml:space="preserve">Ensure protection and empower people to make positive decisions to regain control of their lives </w:t>
      </w:r>
    </w:p>
    <w:p w14:paraId="6CAD281F" w14:textId="77777777" w:rsidR="00A117C5" w:rsidRDefault="00A117C5" w:rsidP="00A117C5">
      <w:pPr>
        <w:pStyle w:val="ListParagraph"/>
        <w:rPr>
          <w:rFonts w:cs="Arial"/>
        </w:rPr>
      </w:pPr>
    </w:p>
    <w:p w14:paraId="6CAD2820" w14:textId="77777777" w:rsidR="00A117C5" w:rsidRDefault="00A117C5" w:rsidP="00A117C5">
      <w:pPr>
        <w:widowControl w:val="0"/>
        <w:overflowPunct w:val="0"/>
        <w:autoSpaceDE w:val="0"/>
        <w:autoSpaceDN w:val="0"/>
        <w:adjustRightInd w:val="0"/>
        <w:spacing w:line="262" w:lineRule="auto"/>
        <w:ind w:right="100"/>
        <w:rPr>
          <w:rFonts w:cs="Arial"/>
        </w:rPr>
      </w:pPr>
      <w:r w:rsidRPr="00AE7F90">
        <w:rPr>
          <w:rFonts w:cs="Arial"/>
        </w:rPr>
        <w:t>We will do this by mobilising the power of humanity through three distinct vehicles for change – advocacy, service delivery and by creating the right environment. We will engage with our service users and use their experience and evidence to inform our development and delivery and will seek out opportunities to build productive alliances across the UK, wider movement and beyond to enable delivery on our mission at the earliest opportunity.</w:t>
      </w:r>
      <w:r w:rsidR="006A15D6">
        <w:rPr>
          <w:rFonts w:cs="Arial"/>
        </w:rPr>
        <w:t xml:space="preserve"> </w:t>
      </w:r>
      <w:r w:rsidRPr="002244E5">
        <w:rPr>
          <w:rFonts w:cs="Arial"/>
        </w:rPr>
        <w:t>To deliver on our mission, we will focus on:</w:t>
      </w:r>
    </w:p>
    <w:p w14:paraId="6CAD2821" w14:textId="77777777" w:rsidR="00A117C5" w:rsidRPr="002244E5" w:rsidRDefault="00A117C5" w:rsidP="00A117C5">
      <w:pPr>
        <w:widowControl w:val="0"/>
        <w:overflowPunct w:val="0"/>
        <w:autoSpaceDE w:val="0"/>
        <w:autoSpaceDN w:val="0"/>
        <w:adjustRightInd w:val="0"/>
        <w:spacing w:line="262" w:lineRule="auto"/>
        <w:ind w:right="100"/>
        <w:rPr>
          <w:rFonts w:cs="Arial"/>
        </w:rPr>
      </w:pPr>
    </w:p>
    <w:p w14:paraId="6CAD2822" w14:textId="77777777" w:rsidR="00A117C5" w:rsidRPr="00AE7F90" w:rsidRDefault="00A117C5" w:rsidP="00A117C5">
      <w:pPr>
        <w:widowControl w:val="0"/>
        <w:numPr>
          <w:ilvl w:val="0"/>
          <w:numId w:val="22"/>
        </w:numPr>
        <w:suppressAutoHyphens w:val="0"/>
        <w:overflowPunct w:val="0"/>
        <w:autoSpaceDE w:val="0"/>
        <w:autoSpaceDN w:val="0"/>
        <w:adjustRightInd w:val="0"/>
        <w:spacing w:line="240" w:lineRule="auto"/>
        <w:jc w:val="both"/>
        <w:rPr>
          <w:rFonts w:cs="Arial"/>
        </w:rPr>
      </w:pPr>
      <w:r w:rsidRPr="00AE7F90">
        <w:rPr>
          <w:rFonts w:cs="Arial"/>
        </w:rPr>
        <w:t>Strengthening the sector in which we operate</w:t>
      </w:r>
    </w:p>
    <w:p w14:paraId="6CAD2823" w14:textId="77777777" w:rsidR="00A117C5" w:rsidRPr="00AE7F90" w:rsidRDefault="00A117C5" w:rsidP="00A117C5">
      <w:pPr>
        <w:widowControl w:val="0"/>
        <w:numPr>
          <w:ilvl w:val="0"/>
          <w:numId w:val="22"/>
        </w:numPr>
        <w:suppressAutoHyphens w:val="0"/>
        <w:overflowPunct w:val="0"/>
        <w:autoSpaceDE w:val="0"/>
        <w:autoSpaceDN w:val="0"/>
        <w:adjustRightInd w:val="0"/>
        <w:spacing w:line="240" w:lineRule="auto"/>
        <w:jc w:val="both"/>
        <w:rPr>
          <w:rFonts w:cs="Arial"/>
        </w:rPr>
      </w:pPr>
      <w:r w:rsidRPr="00AE7F90">
        <w:rPr>
          <w:rFonts w:cs="Arial"/>
        </w:rPr>
        <w:t xml:space="preserve"> Ensuring all our services are truly accessible and developed through a process of inclusion and collaboration  </w:t>
      </w:r>
    </w:p>
    <w:p w14:paraId="6CAD2824" w14:textId="77777777" w:rsidR="00A117C5" w:rsidRPr="00AE7F90" w:rsidRDefault="00A117C5" w:rsidP="00A117C5">
      <w:pPr>
        <w:widowControl w:val="0"/>
        <w:numPr>
          <w:ilvl w:val="0"/>
          <w:numId w:val="22"/>
        </w:numPr>
        <w:suppressAutoHyphens w:val="0"/>
        <w:overflowPunct w:val="0"/>
        <w:autoSpaceDE w:val="0"/>
        <w:autoSpaceDN w:val="0"/>
        <w:adjustRightInd w:val="0"/>
        <w:spacing w:line="240" w:lineRule="auto"/>
        <w:jc w:val="both"/>
        <w:rPr>
          <w:rFonts w:cs="Arial"/>
        </w:rPr>
      </w:pPr>
      <w:r w:rsidRPr="00AE7F90">
        <w:rPr>
          <w:rFonts w:cs="Arial"/>
        </w:rPr>
        <w:t>Achieving policy change through effective advocacy underpinned by our extensive operational evidence</w:t>
      </w:r>
    </w:p>
    <w:p w14:paraId="6CAD2825" w14:textId="77777777" w:rsidR="00A117C5" w:rsidRPr="00AE7F90" w:rsidRDefault="00A117C5" w:rsidP="00A117C5">
      <w:pPr>
        <w:widowControl w:val="0"/>
        <w:numPr>
          <w:ilvl w:val="0"/>
          <w:numId w:val="22"/>
        </w:numPr>
        <w:suppressAutoHyphens w:val="0"/>
        <w:overflowPunct w:val="0"/>
        <w:autoSpaceDE w:val="0"/>
        <w:autoSpaceDN w:val="0"/>
        <w:adjustRightInd w:val="0"/>
        <w:spacing w:line="240" w:lineRule="auto"/>
        <w:jc w:val="both"/>
        <w:rPr>
          <w:rFonts w:cs="Arial"/>
        </w:rPr>
      </w:pPr>
      <w:r w:rsidRPr="00AE7F90">
        <w:rPr>
          <w:rFonts w:cs="Arial"/>
        </w:rPr>
        <w:t>Develop key alliances, locally and nationally to increase public understanding and create a more welcoming environment</w:t>
      </w:r>
    </w:p>
    <w:p w14:paraId="6CAD2826" w14:textId="77777777" w:rsidR="00A117C5" w:rsidRPr="00AE7F90" w:rsidRDefault="00A117C5" w:rsidP="00A117C5">
      <w:pPr>
        <w:widowControl w:val="0"/>
        <w:numPr>
          <w:ilvl w:val="0"/>
          <w:numId w:val="22"/>
        </w:numPr>
        <w:suppressAutoHyphens w:val="0"/>
        <w:overflowPunct w:val="0"/>
        <w:autoSpaceDE w:val="0"/>
        <w:autoSpaceDN w:val="0"/>
        <w:adjustRightInd w:val="0"/>
        <w:spacing w:line="240" w:lineRule="auto"/>
        <w:jc w:val="both"/>
        <w:rPr>
          <w:rFonts w:cs="Arial"/>
        </w:rPr>
      </w:pPr>
      <w:r w:rsidRPr="00AE7F90">
        <w:rPr>
          <w:rFonts w:cs="Arial"/>
        </w:rPr>
        <w:t>Develop partnerships to increase restricted / grant funding</w:t>
      </w:r>
    </w:p>
    <w:p w14:paraId="6CAD2827" w14:textId="77777777" w:rsidR="00A117C5" w:rsidRDefault="00A117C5" w:rsidP="00A117C5">
      <w:pPr>
        <w:widowControl w:val="0"/>
        <w:numPr>
          <w:ilvl w:val="0"/>
          <w:numId w:val="22"/>
        </w:numPr>
        <w:suppressAutoHyphens w:val="0"/>
        <w:overflowPunct w:val="0"/>
        <w:autoSpaceDE w:val="0"/>
        <w:autoSpaceDN w:val="0"/>
        <w:adjustRightInd w:val="0"/>
        <w:spacing w:line="240" w:lineRule="auto"/>
        <w:jc w:val="both"/>
        <w:rPr>
          <w:rFonts w:cs="Arial"/>
        </w:rPr>
      </w:pPr>
      <w:r w:rsidRPr="00AE7F90">
        <w:rPr>
          <w:rFonts w:cs="Arial"/>
        </w:rPr>
        <w:t>Promote wellbeing and ensure inclusive, accessible and diverse development opportunities to engage with, work or volunteer </w:t>
      </w:r>
    </w:p>
    <w:p w14:paraId="6CAD2828" w14:textId="77777777" w:rsidR="00A117C5" w:rsidRDefault="00A117C5" w:rsidP="00A117C5">
      <w:pPr>
        <w:widowControl w:val="0"/>
        <w:overflowPunct w:val="0"/>
        <w:autoSpaceDE w:val="0"/>
        <w:autoSpaceDN w:val="0"/>
        <w:adjustRightInd w:val="0"/>
        <w:spacing w:line="265" w:lineRule="auto"/>
        <w:ind w:right="80"/>
        <w:rPr>
          <w:rFonts w:cs="Arial"/>
        </w:rPr>
      </w:pPr>
    </w:p>
    <w:p w14:paraId="6CAD2829" w14:textId="77777777" w:rsidR="00A117C5" w:rsidRDefault="00A117C5" w:rsidP="00A117C5">
      <w:pPr>
        <w:widowControl w:val="0"/>
        <w:suppressAutoHyphens w:val="0"/>
        <w:overflowPunct w:val="0"/>
        <w:autoSpaceDE w:val="0"/>
        <w:autoSpaceDN w:val="0"/>
        <w:adjustRightInd w:val="0"/>
        <w:spacing w:line="236" w:lineRule="auto"/>
        <w:ind w:right="340"/>
        <w:jc w:val="both"/>
        <w:rPr>
          <w:rFonts w:cs="Arial"/>
          <w:color w:val="FF0000"/>
        </w:rPr>
      </w:pPr>
    </w:p>
    <w:p w14:paraId="6CAD282A" w14:textId="77777777" w:rsidR="00974316" w:rsidRDefault="00974316" w:rsidP="00974316">
      <w:pPr>
        <w:keepNext/>
        <w:tabs>
          <w:tab w:val="left" w:pos="-720"/>
        </w:tabs>
        <w:spacing w:after="60" w:line="300" w:lineRule="exact"/>
        <w:outlineLvl w:val="1"/>
        <w:rPr>
          <w:rFonts w:eastAsia="Times New Roman" w:cs="Arial"/>
          <w:color w:val="FF0000"/>
          <w:spacing w:val="-3"/>
          <w:sz w:val="28"/>
        </w:rPr>
      </w:pPr>
      <w:r>
        <w:rPr>
          <w:rFonts w:eastAsia="Times New Roman" w:cs="Arial"/>
          <w:color w:val="FF0000"/>
          <w:spacing w:val="-3"/>
          <w:sz w:val="28"/>
        </w:rPr>
        <w:t>Local context</w:t>
      </w:r>
    </w:p>
    <w:p w14:paraId="6CAD282B" w14:textId="77777777" w:rsidR="00974316" w:rsidRDefault="00974316" w:rsidP="00974316">
      <w:pPr>
        <w:keepNext/>
        <w:tabs>
          <w:tab w:val="left" w:pos="-720"/>
        </w:tabs>
        <w:spacing w:after="60" w:line="300" w:lineRule="exact"/>
        <w:outlineLvl w:val="1"/>
        <w:rPr>
          <w:rFonts w:eastAsia="Times New Roman" w:cs="Arial"/>
          <w:color w:val="FF0000"/>
          <w:spacing w:val="-3"/>
          <w:sz w:val="28"/>
        </w:rPr>
      </w:pPr>
    </w:p>
    <w:p w14:paraId="17EF8983" w14:textId="77777777" w:rsidR="0074431E" w:rsidRDefault="0074431E" w:rsidP="0074431E">
      <w:pPr>
        <w:pStyle w:val="Default"/>
        <w:spacing w:after="60" w:line="300" w:lineRule="exact"/>
        <w:rPr>
          <w:rFonts w:eastAsia="Times New Roman"/>
          <w:iCs/>
          <w:color w:val="auto"/>
          <w:sz w:val="22"/>
          <w:szCs w:val="22"/>
          <w:lang w:eastAsia="en-US"/>
        </w:rPr>
      </w:pPr>
      <w:r w:rsidRPr="00801562">
        <w:rPr>
          <w:rFonts w:eastAsia="Times New Roman"/>
          <w:iCs/>
          <w:color w:val="auto"/>
          <w:sz w:val="22"/>
          <w:szCs w:val="22"/>
          <w:lang w:eastAsia="en-US"/>
        </w:rPr>
        <w:t xml:space="preserve">This post is part of a team of 5 staff supported by a small team of dedicated volunteers. The team provides casework, destitution and emotional support to refugees, asylum seekers and other vulnerable migrants living in </w:t>
      </w:r>
      <w:r>
        <w:rPr>
          <w:rFonts w:eastAsia="Times New Roman"/>
          <w:iCs/>
          <w:color w:val="auto"/>
          <w:sz w:val="22"/>
          <w:szCs w:val="22"/>
          <w:lang w:eastAsia="en-US"/>
        </w:rPr>
        <w:t>Essex</w:t>
      </w:r>
      <w:r w:rsidRPr="00801562">
        <w:rPr>
          <w:rFonts w:eastAsia="Times New Roman"/>
          <w:iCs/>
          <w:color w:val="auto"/>
          <w:sz w:val="22"/>
          <w:szCs w:val="22"/>
          <w:lang w:eastAsia="en-US"/>
        </w:rPr>
        <w:t xml:space="preserve">, many of whom are experiencing social isolation, trauma and separation while trying to navigate complex legal systems within the UK. </w:t>
      </w:r>
    </w:p>
    <w:p w14:paraId="207523E1" w14:textId="77777777" w:rsidR="0074431E" w:rsidRDefault="0074431E" w:rsidP="0074431E">
      <w:pPr>
        <w:pStyle w:val="Default"/>
        <w:spacing w:after="60" w:line="300" w:lineRule="exact"/>
        <w:rPr>
          <w:rFonts w:eastAsia="Times New Roman"/>
          <w:iCs/>
          <w:color w:val="auto"/>
          <w:sz w:val="22"/>
          <w:szCs w:val="22"/>
          <w:lang w:eastAsia="en-US"/>
        </w:rPr>
      </w:pPr>
    </w:p>
    <w:p w14:paraId="665FF7EA" w14:textId="07B55ED3" w:rsidR="0074431E" w:rsidRDefault="0074431E" w:rsidP="0074431E">
      <w:pPr>
        <w:pStyle w:val="Default"/>
        <w:spacing w:after="60" w:line="300" w:lineRule="exact"/>
        <w:rPr>
          <w:rFonts w:eastAsia="Times New Roman"/>
          <w:iCs/>
          <w:color w:val="auto"/>
          <w:sz w:val="22"/>
          <w:szCs w:val="22"/>
        </w:rPr>
      </w:pPr>
      <w:r w:rsidRPr="00801562">
        <w:rPr>
          <w:rFonts w:eastAsia="Times New Roman"/>
          <w:iCs/>
          <w:color w:val="auto"/>
          <w:sz w:val="22"/>
          <w:szCs w:val="22"/>
          <w:lang w:eastAsia="en-US"/>
        </w:rPr>
        <w:t xml:space="preserve">Managed by a service manager the team are part of a wider East of England refugee support team with colleagues in Luton, Peterborough and </w:t>
      </w:r>
      <w:r>
        <w:rPr>
          <w:rFonts w:eastAsia="Times New Roman"/>
          <w:iCs/>
          <w:color w:val="auto"/>
          <w:sz w:val="22"/>
          <w:szCs w:val="22"/>
          <w:lang w:eastAsia="en-US"/>
        </w:rPr>
        <w:t>Norwich</w:t>
      </w:r>
      <w:r w:rsidRPr="00801562">
        <w:rPr>
          <w:rFonts w:eastAsia="Times New Roman"/>
          <w:iCs/>
          <w:color w:val="auto"/>
          <w:sz w:val="22"/>
          <w:szCs w:val="22"/>
          <w:lang w:eastAsia="en-US"/>
        </w:rPr>
        <w:t>.</w:t>
      </w:r>
      <w:r>
        <w:rPr>
          <w:rFonts w:eastAsia="Times New Roman"/>
          <w:iCs/>
          <w:color w:val="auto"/>
          <w:sz w:val="22"/>
          <w:szCs w:val="22"/>
          <w:lang w:eastAsia="en-US"/>
        </w:rPr>
        <w:t xml:space="preserve">  </w:t>
      </w:r>
      <w:r w:rsidRPr="00801562">
        <w:rPr>
          <w:rFonts w:eastAsia="Times New Roman"/>
          <w:iCs/>
          <w:color w:val="auto"/>
          <w:sz w:val="22"/>
          <w:szCs w:val="22"/>
        </w:rPr>
        <w:t>Together they support refugees, asylum seekers and vulnerable migrants from across Bedfordshire, Hertfordshire, Essex, Cambridge, Norfolk and Suffolk.</w:t>
      </w:r>
    </w:p>
    <w:p w14:paraId="6CAD282D" w14:textId="54036DDD" w:rsidR="00C94054" w:rsidRDefault="00C94054" w:rsidP="00C94054">
      <w:pPr>
        <w:suppressAutoHyphens w:val="0"/>
        <w:spacing w:after="180" w:line="240" w:lineRule="auto"/>
        <w:rPr>
          <w:rFonts w:cs="Arial"/>
        </w:rPr>
      </w:pPr>
    </w:p>
    <w:p w14:paraId="6CAD282F" w14:textId="77777777" w:rsidR="00C94054" w:rsidRPr="00C94054" w:rsidRDefault="00C94054" w:rsidP="00C94054">
      <w:pPr>
        <w:suppressAutoHyphens w:val="0"/>
        <w:spacing w:after="180" w:line="240" w:lineRule="auto"/>
        <w:rPr>
          <w:rFonts w:cs="Arial"/>
        </w:rPr>
      </w:pPr>
    </w:p>
    <w:p w14:paraId="6CAD2830" w14:textId="77777777" w:rsidR="00A117C5" w:rsidRDefault="00A117C5" w:rsidP="00A117C5">
      <w:pPr>
        <w:keepNext/>
        <w:tabs>
          <w:tab w:val="left" w:pos="-720"/>
        </w:tabs>
        <w:spacing w:after="60" w:line="300" w:lineRule="exact"/>
        <w:outlineLvl w:val="1"/>
        <w:rPr>
          <w:rFonts w:eastAsia="Times New Roman" w:cs="Arial"/>
          <w:color w:val="FF0000"/>
          <w:spacing w:val="-3"/>
          <w:sz w:val="28"/>
        </w:rPr>
      </w:pPr>
      <w:r w:rsidRPr="001D13D2">
        <w:rPr>
          <w:rFonts w:eastAsia="Times New Roman" w:cs="Arial"/>
          <w:color w:val="FF0000"/>
          <w:spacing w:val="-3"/>
          <w:sz w:val="28"/>
        </w:rPr>
        <w:t xml:space="preserve">Purpose of the role </w:t>
      </w:r>
    </w:p>
    <w:p w14:paraId="6CAD2831" w14:textId="77777777" w:rsidR="00DA2519" w:rsidRDefault="00DA2519" w:rsidP="00A117C5">
      <w:pPr>
        <w:keepNext/>
        <w:tabs>
          <w:tab w:val="left" w:pos="-720"/>
        </w:tabs>
        <w:spacing w:after="60" w:line="300" w:lineRule="exact"/>
        <w:outlineLvl w:val="1"/>
        <w:rPr>
          <w:rFonts w:eastAsia="Times New Roman" w:cs="Arial"/>
          <w:color w:val="FF0000"/>
          <w:spacing w:val="-3"/>
          <w:sz w:val="28"/>
        </w:rPr>
      </w:pPr>
    </w:p>
    <w:p w14:paraId="6CAD2832" w14:textId="0C9B2FDB" w:rsidR="003F780F" w:rsidRDefault="003F780F" w:rsidP="003F780F">
      <w:pPr>
        <w:keepNext/>
        <w:tabs>
          <w:tab w:val="left" w:pos="-720"/>
        </w:tabs>
        <w:spacing w:after="60" w:line="300" w:lineRule="exact"/>
        <w:outlineLvl w:val="1"/>
        <w:rPr>
          <w:szCs w:val="22"/>
        </w:rPr>
      </w:pPr>
      <w:r>
        <w:rPr>
          <w:szCs w:val="22"/>
        </w:rPr>
        <w:t>As part of the Refugee Support and Restoring Family Links team, the Project Coordinator will be responsible for developing, coordinating and deliver</w:t>
      </w:r>
      <w:r w:rsidR="00C94054">
        <w:rPr>
          <w:szCs w:val="22"/>
        </w:rPr>
        <w:t xml:space="preserve">ing casework </w:t>
      </w:r>
      <w:proofErr w:type="spellStart"/>
      <w:r w:rsidR="00143621">
        <w:rPr>
          <w:szCs w:val="22"/>
        </w:rPr>
        <w:t>activites</w:t>
      </w:r>
      <w:proofErr w:type="spellEnd"/>
      <w:r w:rsidR="00143621">
        <w:rPr>
          <w:szCs w:val="22"/>
        </w:rPr>
        <w:t xml:space="preserve"> </w:t>
      </w:r>
      <w:r w:rsidRPr="001D0AB7">
        <w:rPr>
          <w:szCs w:val="22"/>
        </w:rPr>
        <w:t xml:space="preserve">for refugees, asylum </w:t>
      </w:r>
      <w:r w:rsidRPr="001D0AB7">
        <w:rPr>
          <w:szCs w:val="22"/>
        </w:rPr>
        <w:lastRenderedPageBreak/>
        <w:t>seekers and other vulnerable migrants</w:t>
      </w:r>
      <w:r>
        <w:rPr>
          <w:szCs w:val="22"/>
        </w:rPr>
        <w:t xml:space="preserve"> in the </w:t>
      </w:r>
      <w:r w:rsidR="00143621">
        <w:rPr>
          <w:szCs w:val="22"/>
        </w:rPr>
        <w:t xml:space="preserve">Essex </w:t>
      </w:r>
      <w:r>
        <w:rPr>
          <w:szCs w:val="22"/>
        </w:rPr>
        <w:t xml:space="preserve">area and will undertake a range of duties designed to develop, maintain, promote the service.  </w:t>
      </w:r>
      <w:r w:rsidR="00143621">
        <w:rPr>
          <w:szCs w:val="22"/>
        </w:rPr>
        <w:t xml:space="preserve">Our work is both office based and face to face at various outreach locations. </w:t>
      </w:r>
    </w:p>
    <w:p w14:paraId="6CAD2833" w14:textId="77777777" w:rsidR="00E7060E" w:rsidRDefault="00E7060E" w:rsidP="00A117C5">
      <w:pPr>
        <w:keepNext/>
        <w:tabs>
          <w:tab w:val="left" w:pos="-720"/>
        </w:tabs>
        <w:spacing w:after="60" w:line="300" w:lineRule="exact"/>
        <w:outlineLvl w:val="1"/>
        <w:rPr>
          <w:rFonts w:eastAsia="Times New Roman" w:cs="Arial"/>
          <w:color w:val="7F7F7F"/>
          <w:spacing w:val="-3"/>
          <w:sz w:val="28"/>
        </w:rPr>
      </w:pPr>
    </w:p>
    <w:p w14:paraId="6CAD2834" w14:textId="77777777" w:rsidR="00DD2FAC" w:rsidRDefault="00BE6122" w:rsidP="00DD2FAC">
      <w:pPr>
        <w:pStyle w:val="BodyText"/>
        <w:jc w:val="both"/>
        <w:rPr>
          <w:b/>
          <w:color w:val="808080"/>
          <w:kern w:val="28"/>
          <w:sz w:val="28"/>
          <w:szCs w:val="28"/>
        </w:rPr>
      </w:pPr>
      <w:r w:rsidRPr="006F195D">
        <w:rPr>
          <w:b/>
          <w:color w:val="808080"/>
          <w:kern w:val="28"/>
          <w:sz w:val="28"/>
          <w:szCs w:val="28"/>
        </w:rPr>
        <w:t>Main r</w:t>
      </w:r>
      <w:r w:rsidR="000E6331" w:rsidRPr="006F195D">
        <w:rPr>
          <w:b/>
          <w:color w:val="808080"/>
          <w:kern w:val="28"/>
          <w:sz w:val="28"/>
          <w:szCs w:val="28"/>
        </w:rPr>
        <w:t>esponsibilities</w:t>
      </w:r>
    </w:p>
    <w:p w14:paraId="6CAD2835" w14:textId="77777777" w:rsidR="00CE4058" w:rsidRPr="00A82429" w:rsidRDefault="00CE4058" w:rsidP="00CE4058">
      <w:pPr>
        <w:pStyle w:val="BodyText"/>
        <w:numPr>
          <w:ilvl w:val="0"/>
          <w:numId w:val="20"/>
        </w:numPr>
        <w:jc w:val="both"/>
        <w:rPr>
          <w:b/>
          <w:color w:val="FF0000"/>
          <w:kern w:val="28"/>
          <w:szCs w:val="28"/>
        </w:rPr>
      </w:pPr>
      <w:bookmarkStart w:id="7" w:name="_Hlk486276238"/>
      <w:r>
        <w:rPr>
          <w:b/>
          <w:color w:val="FF0000"/>
          <w:kern w:val="28"/>
          <w:szCs w:val="28"/>
        </w:rPr>
        <w:t>Service delivery and development</w:t>
      </w:r>
    </w:p>
    <w:bookmarkEnd w:id="7"/>
    <w:p w14:paraId="6CAD2836" w14:textId="77777777" w:rsidR="00CE4058" w:rsidRPr="00EA519C" w:rsidRDefault="00CE4058" w:rsidP="00CE4058">
      <w:pPr>
        <w:numPr>
          <w:ilvl w:val="1"/>
          <w:numId w:val="19"/>
        </w:numPr>
        <w:tabs>
          <w:tab w:val="num" w:pos="3765"/>
        </w:tabs>
        <w:suppressAutoHyphens w:val="0"/>
        <w:spacing w:after="180" w:line="240" w:lineRule="auto"/>
      </w:pPr>
      <w:r w:rsidRPr="00EA519C">
        <w:t>Service users receive a high quality person-centred and responsive service</w:t>
      </w:r>
    </w:p>
    <w:p w14:paraId="6CAD2837" w14:textId="77777777" w:rsidR="00CE4058" w:rsidRPr="00EA519C" w:rsidRDefault="00CE4058" w:rsidP="00CE4058">
      <w:pPr>
        <w:numPr>
          <w:ilvl w:val="1"/>
          <w:numId w:val="19"/>
        </w:numPr>
        <w:tabs>
          <w:tab w:val="num" w:pos="3765"/>
        </w:tabs>
        <w:suppressAutoHyphens w:val="0"/>
        <w:spacing w:after="180" w:line="240" w:lineRule="auto"/>
      </w:pPr>
      <w:bookmarkStart w:id="8" w:name="_Hlk486276715"/>
      <w:r w:rsidRPr="00EA519C">
        <w:t xml:space="preserve">Services are delivered to agreed standards and in line with relevant policies, procedures and good practice </w:t>
      </w:r>
    </w:p>
    <w:bookmarkEnd w:id="8"/>
    <w:p w14:paraId="6CAD2838" w14:textId="77777777" w:rsidR="00CE4058" w:rsidRPr="00EA519C" w:rsidRDefault="00CE4058" w:rsidP="00CE4058">
      <w:pPr>
        <w:numPr>
          <w:ilvl w:val="1"/>
          <w:numId w:val="19"/>
        </w:numPr>
        <w:tabs>
          <w:tab w:val="num" w:pos="3765"/>
        </w:tabs>
        <w:suppressAutoHyphens w:val="0"/>
        <w:spacing w:after="180" w:line="240" w:lineRule="auto"/>
      </w:pPr>
      <w:r w:rsidRPr="00EA519C">
        <w:t>Services are accessible and promoted in a culturally sensitive way</w:t>
      </w:r>
    </w:p>
    <w:p w14:paraId="6CAD2839" w14:textId="77777777" w:rsidR="00CE4058" w:rsidRPr="00EA519C" w:rsidRDefault="00CE4058" w:rsidP="00CE4058">
      <w:pPr>
        <w:numPr>
          <w:ilvl w:val="1"/>
          <w:numId w:val="19"/>
        </w:numPr>
        <w:tabs>
          <w:tab w:val="num" w:pos="3765"/>
        </w:tabs>
        <w:suppressAutoHyphens w:val="0"/>
        <w:spacing w:after="180" w:line="240" w:lineRule="auto"/>
      </w:pPr>
      <w:bookmarkStart w:id="9" w:name="_Hlk486277137"/>
      <w:r w:rsidRPr="00EA519C">
        <w:t>Works with line manager and colleagues to identify and support service development and improvement</w:t>
      </w:r>
    </w:p>
    <w:p w14:paraId="6CAD283A" w14:textId="77777777" w:rsidR="00CE4058" w:rsidRPr="00EA519C" w:rsidRDefault="00CE4058" w:rsidP="00CE4058">
      <w:pPr>
        <w:numPr>
          <w:ilvl w:val="1"/>
          <w:numId w:val="19"/>
        </w:numPr>
        <w:tabs>
          <w:tab w:val="num" w:pos="3765"/>
        </w:tabs>
        <w:suppressAutoHyphens w:val="0"/>
        <w:spacing w:after="180" w:line="240" w:lineRule="auto"/>
      </w:pPr>
      <w:r w:rsidRPr="00EA519C">
        <w:t>Resources</w:t>
      </w:r>
      <w:r w:rsidR="00CD15AC">
        <w:t xml:space="preserve"> and emergency provisions</w:t>
      </w:r>
      <w:r w:rsidRPr="00EA519C">
        <w:t xml:space="preserve"> are used and distributed in line with </w:t>
      </w:r>
      <w:r w:rsidR="00572525" w:rsidRPr="00FF0F72">
        <w:t xml:space="preserve">agreed </w:t>
      </w:r>
      <w:r w:rsidR="00572525">
        <w:t>good practice, policies and procedures</w:t>
      </w:r>
    </w:p>
    <w:bookmarkEnd w:id="9"/>
    <w:p w14:paraId="6CAD283B" w14:textId="77777777" w:rsidR="0084138F" w:rsidRPr="00517970" w:rsidRDefault="0084138F" w:rsidP="0084138F">
      <w:pPr>
        <w:pStyle w:val="BodyText"/>
        <w:numPr>
          <w:ilvl w:val="0"/>
          <w:numId w:val="20"/>
        </w:numPr>
        <w:jc w:val="both"/>
        <w:rPr>
          <w:b/>
          <w:color w:val="FF0000"/>
          <w:kern w:val="28"/>
          <w:szCs w:val="28"/>
        </w:rPr>
      </w:pPr>
      <w:r w:rsidRPr="00517970">
        <w:rPr>
          <w:b/>
          <w:color w:val="FF0000"/>
          <w:kern w:val="28"/>
          <w:szCs w:val="28"/>
        </w:rPr>
        <w:t>Volunteer</w:t>
      </w:r>
      <w:r>
        <w:rPr>
          <w:b/>
          <w:color w:val="FF0000"/>
          <w:kern w:val="28"/>
          <w:szCs w:val="28"/>
        </w:rPr>
        <w:t xml:space="preserve"> Management </w:t>
      </w:r>
    </w:p>
    <w:p w14:paraId="6CAD283C" w14:textId="77777777" w:rsidR="0084138F" w:rsidRDefault="0084138F" w:rsidP="0084138F">
      <w:pPr>
        <w:numPr>
          <w:ilvl w:val="1"/>
          <w:numId w:val="19"/>
        </w:numPr>
        <w:tabs>
          <w:tab w:val="num" w:pos="3765"/>
        </w:tabs>
        <w:suppressAutoHyphens w:val="0"/>
        <w:spacing w:after="180" w:line="240" w:lineRule="auto"/>
      </w:pPr>
      <w:r>
        <w:t>Works with line manager and other departments to ensure future requirements for volunteers are identified within a workforce plan</w:t>
      </w:r>
    </w:p>
    <w:p w14:paraId="6CAD283D" w14:textId="77777777" w:rsidR="0084138F" w:rsidRPr="00177F2B" w:rsidRDefault="0084138F" w:rsidP="0084138F">
      <w:pPr>
        <w:numPr>
          <w:ilvl w:val="1"/>
          <w:numId w:val="19"/>
        </w:numPr>
        <w:tabs>
          <w:tab w:val="num" w:pos="3765"/>
        </w:tabs>
        <w:suppressAutoHyphens w:val="0"/>
        <w:spacing w:after="180" w:line="240" w:lineRule="auto"/>
      </w:pPr>
      <w:r w:rsidRPr="00177F2B">
        <w:t>Volunteers receive effective line management support to enable service delivery</w:t>
      </w:r>
    </w:p>
    <w:p w14:paraId="6CAD283E" w14:textId="77777777" w:rsidR="0084138F" w:rsidRPr="00177F2B" w:rsidRDefault="0084138F" w:rsidP="0084138F">
      <w:pPr>
        <w:numPr>
          <w:ilvl w:val="1"/>
          <w:numId w:val="19"/>
        </w:numPr>
        <w:tabs>
          <w:tab w:val="num" w:pos="3765"/>
        </w:tabs>
        <w:suppressAutoHyphens w:val="0"/>
        <w:spacing w:after="180" w:line="240" w:lineRule="auto"/>
      </w:pPr>
      <w:r w:rsidRPr="00177F2B">
        <w:t xml:space="preserve">Relevant policies, procedures and good practice are adhered by volunteers to ensure a safe, effective and efficient environment and </w:t>
      </w:r>
      <w:r>
        <w:t>service delivery in line with agreed standards</w:t>
      </w:r>
    </w:p>
    <w:p w14:paraId="6CAD283F" w14:textId="77777777" w:rsidR="0084138F" w:rsidRPr="00177F2B" w:rsidRDefault="0084138F" w:rsidP="0084138F">
      <w:pPr>
        <w:numPr>
          <w:ilvl w:val="1"/>
          <w:numId w:val="19"/>
        </w:numPr>
        <w:tabs>
          <w:tab w:val="num" w:pos="3765"/>
        </w:tabs>
        <w:suppressAutoHyphens w:val="0"/>
        <w:spacing w:after="180" w:line="240" w:lineRule="auto"/>
      </w:pPr>
      <w:r w:rsidRPr="00177F2B">
        <w:t>Works with People and Learning teams to ensure effective recruitment and induction volunteers as required for the service</w:t>
      </w:r>
    </w:p>
    <w:p w14:paraId="6CAD2840" w14:textId="77777777" w:rsidR="00CE4058" w:rsidRDefault="00CE4058" w:rsidP="00CE4058">
      <w:pPr>
        <w:pStyle w:val="BodyText"/>
        <w:numPr>
          <w:ilvl w:val="0"/>
          <w:numId w:val="20"/>
        </w:numPr>
        <w:jc w:val="both"/>
        <w:rPr>
          <w:b/>
          <w:color w:val="FF0000"/>
          <w:kern w:val="28"/>
          <w:szCs w:val="28"/>
        </w:rPr>
      </w:pPr>
      <w:r>
        <w:rPr>
          <w:b/>
          <w:color w:val="FF0000"/>
          <w:kern w:val="28"/>
          <w:szCs w:val="28"/>
        </w:rPr>
        <w:t xml:space="preserve">Service user engagement </w:t>
      </w:r>
      <w:bookmarkStart w:id="10" w:name="_Hlk486279334"/>
      <w:r>
        <w:rPr>
          <w:b/>
          <w:color w:val="FF0000"/>
          <w:kern w:val="28"/>
          <w:szCs w:val="28"/>
        </w:rPr>
        <w:t>and involvement</w:t>
      </w:r>
      <w:bookmarkEnd w:id="10"/>
    </w:p>
    <w:p w14:paraId="6CAD2841" w14:textId="77777777" w:rsidR="00177F2B" w:rsidRDefault="00177F2B" w:rsidP="00177F2B">
      <w:pPr>
        <w:numPr>
          <w:ilvl w:val="1"/>
          <w:numId w:val="19"/>
        </w:numPr>
        <w:tabs>
          <w:tab w:val="num" w:pos="3765"/>
        </w:tabs>
        <w:suppressAutoHyphens w:val="0"/>
        <w:spacing w:after="180" w:line="240" w:lineRule="auto"/>
      </w:pPr>
      <w:bookmarkStart w:id="11" w:name="_Hlk486399634"/>
      <w:r w:rsidRPr="00177F2B">
        <w:t>Effective processes are in place and followed</w:t>
      </w:r>
      <w:r>
        <w:t xml:space="preserve"> to allow people with lived experiences to contribute to service delivery, design and development, </w:t>
      </w:r>
      <w:r w:rsidRPr="00177F2B">
        <w:t>in line with agreed organisational approaches</w:t>
      </w:r>
      <w:r>
        <w:t xml:space="preserve"> </w:t>
      </w:r>
    </w:p>
    <w:p w14:paraId="6CAD2842" w14:textId="77777777" w:rsidR="00177F2B" w:rsidRDefault="00177F2B" w:rsidP="00177F2B">
      <w:pPr>
        <w:numPr>
          <w:ilvl w:val="1"/>
          <w:numId w:val="19"/>
        </w:numPr>
        <w:tabs>
          <w:tab w:val="num" w:pos="3765"/>
        </w:tabs>
        <w:suppressAutoHyphens w:val="0"/>
        <w:spacing w:after="180" w:line="240" w:lineRule="auto"/>
      </w:pPr>
      <w:r>
        <w:t xml:space="preserve">Service users have appropriate opportunities to provide feedback on the service which is then used for service improvement. </w:t>
      </w:r>
      <w:bookmarkEnd w:id="11"/>
    </w:p>
    <w:p w14:paraId="6CAD2843" w14:textId="77777777" w:rsidR="00177F2B" w:rsidRPr="00177F2B" w:rsidRDefault="00177F2B" w:rsidP="00177F2B">
      <w:pPr>
        <w:numPr>
          <w:ilvl w:val="1"/>
          <w:numId w:val="19"/>
        </w:numPr>
        <w:tabs>
          <w:tab w:val="num" w:pos="3765"/>
        </w:tabs>
        <w:suppressAutoHyphens w:val="0"/>
        <w:spacing w:after="180" w:line="240" w:lineRule="auto"/>
      </w:pPr>
      <w:r w:rsidRPr="00177F2B">
        <w:t xml:space="preserve">Where opportunities </w:t>
      </w:r>
      <w:proofErr w:type="gramStart"/>
      <w:r w:rsidRPr="00177F2B">
        <w:t>exists</w:t>
      </w:r>
      <w:proofErr w:type="gramEnd"/>
      <w:r w:rsidRPr="00177F2B">
        <w:t xml:space="preserve">, service user are supported to engage in advocacy and communications opportunities in line with good practice and ethical guidelines </w:t>
      </w:r>
    </w:p>
    <w:p w14:paraId="6CAD2844" w14:textId="77777777" w:rsidR="0084138F" w:rsidRPr="00CC3490" w:rsidRDefault="0084138F" w:rsidP="0084138F">
      <w:pPr>
        <w:pStyle w:val="BodyText"/>
        <w:numPr>
          <w:ilvl w:val="0"/>
          <w:numId w:val="20"/>
        </w:numPr>
        <w:jc w:val="both"/>
        <w:rPr>
          <w:b/>
          <w:color w:val="FF0000"/>
          <w:kern w:val="28"/>
          <w:szCs w:val="28"/>
        </w:rPr>
      </w:pPr>
      <w:r>
        <w:rPr>
          <w:b/>
          <w:color w:val="FF0000"/>
          <w:kern w:val="28"/>
          <w:szCs w:val="28"/>
        </w:rPr>
        <w:t>External Partnership and sector engagement</w:t>
      </w:r>
    </w:p>
    <w:p w14:paraId="6CAD2845" w14:textId="77777777" w:rsidR="0084138F" w:rsidRPr="000700AA" w:rsidRDefault="0084138F" w:rsidP="0084138F">
      <w:pPr>
        <w:numPr>
          <w:ilvl w:val="1"/>
          <w:numId w:val="19"/>
        </w:numPr>
        <w:tabs>
          <w:tab w:val="num" w:pos="3765"/>
        </w:tabs>
        <w:suppressAutoHyphens w:val="0"/>
        <w:spacing w:after="180" w:line="240" w:lineRule="auto"/>
      </w:pPr>
      <w:r w:rsidRPr="000700AA">
        <w:t>Services are delivered</w:t>
      </w:r>
      <w:r>
        <w:t xml:space="preserve"> and developed</w:t>
      </w:r>
      <w:r w:rsidRPr="000700AA">
        <w:t xml:space="preserve"> in coordination with the wider sector</w:t>
      </w:r>
    </w:p>
    <w:p w14:paraId="6CAD2846" w14:textId="77777777" w:rsidR="0084138F" w:rsidRPr="000700AA" w:rsidRDefault="0084138F" w:rsidP="0084138F">
      <w:pPr>
        <w:numPr>
          <w:ilvl w:val="1"/>
          <w:numId w:val="19"/>
        </w:numPr>
        <w:tabs>
          <w:tab w:val="num" w:pos="3765"/>
        </w:tabs>
        <w:suppressAutoHyphens w:val="0"/>
        <w:spacing w:after="180" w:line="240" w:lineRule="auto"/>
      </w:pPr>
      <w:r w:rsidRPr="000700AA">
        <w:t>Issues are identified and managed or escalated as appropriate</w:t>
      </w:r>
    </w:p>
    <w:p w14:paraId="6CAD2847" w14:textId="77777777" w:rsidR="0084138F" w:rsidRPr="000700AA" w:rsidRDefault="0084138F" w:rsidP="0084138F">
      <w:pPr>
        <w:numPr>
          <w:ilvl w:val="1"/>
          <w:numId w:val="19"/>
        </w:numPr>
        <w:tabs>
          <w:tab w:val="num" w:pos="3765"/>
        </w:tabs>
        <w:suppressAutoHyphens w:val="0"/>
        <w:spacing w:after="180" w:line="240" w:lineRule="auto"/>
      </w:pPr>
      <w:r w:rsidRPr="000700AA">
        <w:t xml:space="preserve">Good working relationships with external partners are </w:t>
      </w:r>
      <w:r w:rsidR="00C86948">
        <w:t>developed</w:t>
      </w:r>
      <w:r w:rsidRPr="000700AA">
        <w:t xml:space="preserve"> and maintained as required for the role</w:t>
      </w:r>
      <w:r w:rsidR="00C86948">
        <w:t xml:space="preserve"> and with reference to line manager</w:t>
      </w:r>
    </w:p>
    <w:p w14:paraId="6CAD2848" w14:textId="77777777" w:rsidR="0084138F" w:rsidRPr="000700AA" w:rsidRDefault="0084138F" w:rsidP="0084138F">
      <w:pPr>
        <w:numPr>
          <w:ilvl w:val="1"/>
          <w:numId w:val="19"/>
        </w:numPr>
        <w:tabs>
          <w:tab w:val="num" w:pos="3765"/>
        </w:tabs>
        <w:suppressAutoHyphens w:val="0"/>
        <w:spacing w:after="180" w:line="240" w:lineRule="auto"/>
      </w:pPr>
      <w:r w:rsidRPr="000700AA">
        <w:lastRenderedPageBreak/>
        <w:t>Develops and maintains effective referral pathwa</w:t>
      </w:r>
      <w:bookmarkStart w:id="12" w:name="_Hlk486276966"/>
      <w:r w:rsidRPr="000700AA">
        <w:t>ys to ensure holistic package of support for service users</w:t>
      </w:r>
      <w:bookmarkEnd w:id="12"/>
    </w:p>
    <w:p w14:paraId="6CAD2849" w14:textId="77777777" w:rsidR="0084138F" w:rsidRPr="000700AA" w:rsidRDefault="0084138F" w:rsidP="0084138F">
      <w:pPr>
        <w:numPr>
          <w:ilvl w:val="1"/>
          <w:numId w:val="19"/>
        </w:numPr>
        <w:tabs>
          <w:tab w:val="num" w:pos="3765"/>
        </w:tabs>
        <w:suppressAutoHyphens w:val="0"/>
        <w:spacing w:after="180" w:line="240" w:lineRule="auto"/>
      </w:pPr>
      <w:r w:rsidRPr="000700AA">
        <w:t>Provides technical guidance to external agencies regarding rights and entitlements of service user where appropriate</w:t>
      </w:r>
    </w:p>
    <w:p w14:paraId="6CAD284A" w14:textId="77777777" w:rsidR="0084138F" w:rsidRPr="00B936B8" w:rsidRDefault="0084138F" w:rsidP="0084138F">
      <w:pPr>
        <w:pStyle w:val="BodyText"/>
        <w:numPr>
          <w:ilvl w:val="0"/>
          <w:numId w:val="20"/>
        </w:numPr>
        <w:jc w:val="both"/>
        <w:rPr>
          <w:b/>
          <w:color w:val="FF0000"/>
          <w:kern w:val="28"/>
          <w:szCs w:val="28"/>
        </w:rPr>
      </w:pPr>
      <w:r w:rsidRPr="00B936B8">
        <w:rPr>
          <w:b/>
          <w:color w:val="FF0000"/>
          <w:kern w:val="28"/>
          <w:szCs w:val="28"/>
        </w:rPr>
        <w:t>Risk management</w:t>
      </w:r>
      <w:r>
        <w:rPr>
          <w:b/>
          <w:color w:val="FF0000"/>
          <w:kern w:val="28"/>
          <w:szCs w:val="28"/>
        </w:rPr>
        <w:t xml:space="preserve"> and escalation</w:t>
      </w:r>
    </w:p>
    <w:p w14:paraId="6CAD284B" w14:textId="77777777" w:rsidR="0084138F" w:rsidRDefault="0084138F" w:rsidP="0084138F">
      <w:pPr>
        <w:numPr>
          <w:ilvl w:val="1"/>
          <w:numId w:val="19"/>
        </w:numPr>
        <w:tabs>
          <w:tab w:val="num" w:pos="3765"/>
        </w:tabs>
        <w:suppressAutoHyphens w:val="0"/>
        <w:spacing w:after="180" w:line="240" w:lineRule="auto"/>
        <w:rPr>
          <w:rFonts w:cs="Arial"/>
          <w:color w:val="222222"/>
          <w:szCs w:val="22"/>
        </w:rPr>
      </w:pPr>
      <w:r>
        <w:rPr>
          <w:rFonts w:cs="Arial"/>
          <w:color w:val="222222"/>
          <w:szCs w:val="22"/>
        </w:rPr>
        <w:t xml:space="preserve">Follows procedures, policies and guidance to ensure a safe, effective and efficient environment </w:t>
      </w:r>
    </w:p>
    <w:p w14:paraId="6CAD284C" w14:textId="77777777" w:rsidR="0084138F" w:rsidRPr="00867C3D" w:rsidRDefault="0084138F" w:rsidP="0084138F">
      <w:pPr>
        <w:numPr>
          <w:ilvl w:val="1"/>
          <w:numId w:val="19"/>
        </w:numPr>
        <w:tabs>
          <w:tab w:val="num" w:pos="3765"/>
        </w:tabs>
        <w:suppressAutoHyphens w:val="0"/>
        <w:spacing w:after="180" w:line="240" w:lineRule="auto"/>
      </w:pPr>
      <w:r w:rsidRPr="00867C3D">
        <w:t>Risks and health and safety issues are rapidly identified, managed and escalated as appropriate</w:t>
      </w:r>
    </w:p>
    <w:p w14:paraId="6CAD284D" w14:textId="77777777" w:rsidR="0084138F" w:rsidRPr="00867C3D" w:rsidRDefault="0084138F" w:rsidP="0084138F">
      <w:pPr>
        <w:numPr>
          <w:ilvl w:val="1"/>
          <w:numId w:val="19"/>
        </w:numPr>
        <w:tabs>
          <w:tab w:val="num" w:pos="3765"/>
        </w:tabs>
        <w:suppressAutoHyphens w:val="0"/>
        <w:spacing w:after="180" w:line="240" w:lineRule="auto"/>
      </w:pPr>
      <w:r w:rsidRPr="00867C3D">
        <w:t>Service user risks are identified, managed and/or escalated as appropriate</w:t>
      </w:r>
    </w:p>
    <w:p w14:paraId="6CAD284E" w14:textId="77777777" w:rsidR="0084138F" w:rsidRDefault="0084138F" w:rsidP="0084138F">
      <w:pPr>
        <w:numPr>
          <w:ilvl w:val="1"/>
          <w:numId w:val="19"/>
        </w:numPr>
        <w:tabs>
          <w:tab w:val="num" w:pos="3765"/>
        </w:tabs>
        <w:suppressAutoHyphens w:val="0"/>
        <w:spacing w:after="180" w:line="240" w:lineRule="auto"/>
      </w:pPr>
      <w:r>
        <w:t xml:space="preserve">Safeguarding concerns are identified and receive appropriate responses according to policies, procedures and good practice. </w:t>
      </w:r>
    </w:p>
    <w:p w14:paraId="6CAD284F" w14:textId="77777777" w:rsidR="0084138F" w:rsidRDefault="0084138F" w:rsidP="0084138F">
      <w:pPr>
        <w:pStyle w:val="BodyText"/>
        <w:numPr>
          <w:ilvl w:val="0"/>
          <w:numId w:val="20"/>
        </w:numPr>
        <w:jc w:val="both"/>
        <w:rPr>
          <w:b/>
          <w:color w:val="FF0000"/>
          <w:kern w:val="28"/>
          <w:szCs w:val="28"/>
        </w:rPr>
      </w:pPr>
      <w:r>
        <w:rPr>
          <w:b/>
          <w:color w:val="FF0000"/>
          <w:kern w:val="28"/>
          <w:szCs w:val="28"/>
        </w:rPr>
        <w:t>Data management</w:t>
      </w:r>
    </w:p>
    <w:p w14:paraId="6CAD2850" w14:textId="77777777" w:rsidR="0084138F" w:rsidRPr="002E5C64" w:rsidRDefault="0084138F" w:rsidP="0084138F">
      <w:pPr>
        <w:numPr>
          <w:ilvl w:val="1"/>
          <w:numId w:val="19"/>
        </w:numPr>
        <w:tabs>
          <w:tab w:val="num" w:pos="3765"/>
        </w:tabs>
        <w:suppressAutoHyphens w:val="0"/>
        <w:spacing w:after="180" w:line="240" w:lineRule="auto"/>
        <w:rPr>
          <w:rFonts w:cs="Arial"/>
          <w:color w:val="222222"/>
          <w:szCs w:val="22"/>
        </w:rPr>
      </w:pPr>
      <w:r>
        <w:rPr>
          <w:rFonts w:cs="Arial"/>
          <w:color w:val="222222"/>
          <w:szCs w:val="22"/>
        </w:rPr>
        <w:t xml:space="preserve">Electronic and paper-based filing and database </w:t>
      </w:r>
      <w:r w:rsidRPr="001D0B22">
        <w:rPr>
          <w:rFonts w:cs="Arial"/>
          <w:color w:val="222222"/>
          <w:szCs w:val="22"/>
        </w:rPr>
        <w:t>systems are maintained in accordance with quality standards and data protection</w:t>
      </w:r>
    </w:p>
    <w:p w14:paraId="6CAD2851" w14:textId="77777777" w:rsidR="0084138F" w:rsidRPr="00450122" w:rsidRDefault="0084138F" w:rsidP="0084138F">
      <w:pPr>
        <w:numPr>
          <w:ilvl w:val="1"/>
          <w:numId w:val="19"/>
        </w:numPr>
        <w:tabs>
          <w:tab w:val="num" w:pos="3765"/>
        </w:tabs>
        <w:suppressAutoHyphens w:val="0"/>
        <w:spacing w:after="180" w:line="240" w:lineRule="auto"/>
        <w:rPr>
          <w:rFonts w:cs="Arial"/>
          <w:color w:val="222222"/>
          <w:szCs w:val="22"/>
        </w:rPr>
      </w:pPr>
      <w:r w:rsidRPr="00450122">
        <w:rPr>
          <w:rFonts w:cs="Arial"/>
          <w:color w:val="222222"/>
          <w:szCs w:val="22"/>
        </w:rPr>
        <w:t xml:space="preserve">Provides project updates and reports </w:t>
      </w:r>
      <w:r>
        <w:rPr>
          <w:rFonts w:cs="Arial"/>
          <w:color w:val="222222"/>
          <w:szCs w:val="22"/>
        </w:rPr>
        <w:t xml:space="preserve">as required </w:t>
      </w:r>
      <w:r w:rsidRPr="00450122">
        <w:rPr>
          <w:rFonts w:cs="Arial"/>
          <w:color w:val="222222"/>
          <w:szCs w:val="22"/>
        </w:rPr>
        <w:t xml:space="preserve">and works collaboratively to ensure effective information management systems are in place </w:t>
      </w:r>
    </w:p>
    <w:p w14:paraId="6CAD2852" w14:textId="77777777" w:rsidR="0084138F" w:rsidRPr="00754817" w:rsidRDefault="0084138F" w:rsidP="0084138F">
      <w:pPr>
        <w:numPr>
          <w:ilvl w:val="1"/>
          <w:numId w:val="19"/>
        </w:numPr>
        <w:tabs>
          <w:tab w:val="num" w:pos="3765"/>
        </w:tabs>
        <w:suppressAutoHyphens w:val="0"/>
        <w:spacing w:after="180" w:line="240" w:lineRule="auto"/>
        <w:rPr>
          <w:rFonts w:cs="Arial"/>
          <w:color w:val="222222"/>
          <w:szCs w:val="22"/>
        </w:rPr>
      </w:pPr>
      <w:r>
        <w:rPr>
          <w:rFonts w:cs="Arial"/>
          <w:color w:val="222222"/>
          <w:szCs w:val="22"/>
        </w:rPr>
        <w:t>Confidentiality and data protection</w:t>
      </w:r>
      <w:r w:rsidRPr="00213554">
        <w:rPr>
          <w:rFonts w:cs="Arial"/>
          <w:color w:val="222222"/>
          <w:szCs w:val="22"/>
        </w:rPr>
        <w:t xml:space="preserve"> </w:t>
      </w:r>
      <w:r>
        <w:rPr>
          <w:rFonts w:cs="Arial"/>
          <w:color w:val="222222"/>
          <w:szCs w:val="22"/>
        </w:rPr>
        <w:t xml:space="preserve">is maintained </w:t>
      </w:r>
      <w:r w:rsidRPr="00213554">
        <w:rPr>
          <w:rFonts w:cs="Arial"/>
          <w:color w:val="222222"/>
          <w:szCs w:val="22"/>
        </w:rPr>
        <w:t xml:space="preserve">in relation to all </w:t>
      </w:r>
      <w:r>
        <w:rPr>
          <w:rFonts w:cs="Arial"/>
          <w:color w:val="222222"/>
          <w:szCs w:val="22"/>
        </w:rPr>
        <w:t xml:space="preserve">aspects of the service </w:t>
      </w:r>
    </w:p>
    <w:p w14:paraId="6CAD2853" w14:textId="77777777" w:rsidR="0084138F" w:rsidRDefault="0084138F" w:rsidP="0084138F">
      <w:pPr>
        <w:pStyle w:val="BodyText"/>
        <w:numPr>
          <w:ilvl w:val="0"/>
          <w:numId w:val="20"/>
        </w:numPr>
        <w:jc w:val="both"/>
        <w:rPr>
          <w:b/>
          <w:color w:val="FF0000"/>
          <w:kern w:val="28"/>
          <w:szCs w:val="28"/>
        </w:rPr>
      </w:pPr>
      <w:r>
        <w:rPr>
          <w:b/>
          <w:color w:val="FF0000"/>
          <w:kern w:val="28"/>
          <w:szCs w:val="28"/>
        </w:rPr>
        <w:t>Monitoring and evaluation</w:t>
      </w:r>
    </w:p>
    <w:p w14:paraId="6CAD2854" w14:textId="77777777" w:rsidR="0084138F" w:rsidRPr="00C9551C" w:rsidRDefault="0084138F" w:rsidP="0084138F">
      <w:pPr>
        <w:numPr>
          <w:ilvl w:val="1"/>
          <w:numId w:val="19"/>
        </w:numPr>
        <w:tabs>
          <w:tab w:val="num" w:pos="3765"/>
        </w:tabs>
        <w:suppressAutoHyphens w:val="0"/>
        <w:spacing w:after="180" w:line="240" w:lineRule="auto"/>
        <w:rPr>
          <w:rFonts w:cs="Arial"/>
          <w:color w:val="222222"/>
          <w:szCs w:val="22"/>
        </w:rPr>
      </w:pPr>
      <w:bookmarkStart w:id="13" w:name="_Hlk486402108"/>
      <w:r>
        <w:rPr>
          <w:rFonts w:cs="Arial"/>
          <w:color w:val="222222"/>
          <w:szCs w:val="22"/>
        </w:rPr>
        <w:t>Supports the implementation of monitoring procedures and ensure information is fed into structured evaluation, learning and advocacy processes</w:t>
      </w:r>
      <w:bookmarkEnd w:id="13"/>
    </w:p>
    <w:p w14:paraId="6CAD2855" w14:textId="77777777" w:rsidR="0084138F" w:rsidRPr="003517F7" w:rsidRDefault="000F6B17" w:rsidP="0084138F">
      <w:pPr>
        <w:pStyle w:val="BodyText"/>
        <w:numPr>
          <w:ilvl w:val="0"/>
          <w:numId w:val="20"/>
        </w:numPr>
        <w:jc w:val="both"/>
        <w:rPr>
          <w:b/>
          <w:color w:val="FF0000"/>
          <w:kern w:val="28"/>
          <w:szCs w:val="28"/>
        </w:rPr>
      </w:pPr>
      <w:r>
        <w:rPr>
          <w:b/>
          <w:color w:val="FF0000"/>
          <w:kern w:val="28"/>
          <w:szCs w:val="28"/>
        </w:rPr>
        <w:t>Workforce l</w:t>
      </w:r>
      <w:r w:rsidR="0084138F">
        <w:rPr>
          <w:b/>
          <w:color w:val="FF0000"/>
          <w:kern w:val="28"/>
          <w:szCs w:val="28"/>
        </w:rPr>
        <w:t>earning and development</w:t>
      </w:r>
    </w:p>
    <w:p w14:paraId="6CAD2856" w14:textId="77777777" w:rsidR="0084138F" w:rsidRDefault="0084138F" w:rsidP="0084138F">
      <w:pPr>
        <w:numPr>
          <w:ilvl w:val="1"/>
          <w:numId w:val="19"/>
        </w:numPr>
        <w:tabs>
          <w:tab w:val="num" w:pos="3765"/>
        </w:tabs>
        <w:suppressAutoHyphens w:val="0"/>
        <w:spacing w:after="180" w:line="240" w:lineRule="auto"/>
        <w:rPr>
          <w:rFonts w:cs="Arial"/>
          <w:color w:val="222222"/>
          <w:szCs w:val="22"/>
        </w:rPr>
      </w:pPr>
      <w:r w:rsidRPr="0084138F">
        <w:rPr>
          <w:rFonts w:cs="Arial"/>
          <w:color w:val="222222"/>
          <w:szCs w:val="22"/>
        </w:rPr>
        <w:t>Learning and development activities</w:t>
      </w:r>
      <w:r>
        <w:rPr>
          <w:rFonts w:cs="Arial"/>
          <w:color w:val="222222"/>
          <w:szCs w:val="22"/>
        </w:rPr>
        <w:t xml:space="preserve"> for volunteers are implemented</w:t>
      </w:r>
      <w:r w:rsidR="00C86948">
        <w:rPr>
          <w:rFonts w:cs="Arial"/>
          <w:color w:val="222222"/>
          <w:szCs w:val="22"/>
        </w:rPr>
        <w:t>, including delivering training,</w:t>
      </w:r>
      <w:r>
        <w:rPr>
          <w:rFonts w:cs="Arial"/>
          <w:color w:val="222222"/>
          <w:szCs w:val="22"/>
        </w:rPr>
        <w:t xml:space="preserve"> in accordance with quality standards and agreed organisational approaches </w:t>
      </w:r>
    </w:p>
    <w:p w14:paraId="6CAD2857" w14:textId="77777777" w:rsidR="0084138F" w:rsidRDefault="0084138F" w:rsidP="0084138F">
      <w:pPr>
        <w:numPr>
          <w:ilvl w:val="1"/>
          <w:numId w:val="19"/>
        </w:numPr>
        <w:tabs>
          <w:tab w:val="num" w:pos="3765"/>
        </w:tabs>
        <w:suppressAutoHyphens w:val="0"/>
        <w:spacing w:after="180" w:line="240" w:lineRule="auto"/>
        <w:rPr>
          <w:rFonts w:cs="Arial"/>
          <w:color w:val="222222"/>
          <w:szCs w:val="22"/>
        </w:rPr>
      </w:pPr>
      <w:r>
        <w:rPr>
          <w:rFonts w:cs="Arial"/>
          <w:color w:val="222222"/>
          <w:szCs w:val="22"/>
        </w:rPr>
        <w:t>Works with colleagues to contribute to developing new training material and guidance</w:t>
      </w:r>
    </w:p>
    <w:p w14:paraId="6CAD2858" w14:textId="77777777" w:rsidR="0084138F" w:rsidRPr="00DD43B7" w:rsidRDefault="0084138F" w:rsidP="0084138F">
      <w:pPr>
        <w:numPr>
          <w:ilvl w:val="1"/>
          <w:numId w:val="19"/>
        </w:numPr>
        <w:tabs>
          <w:tab w:val="num" w:pos="3765"/>
        </w:tabs>
        <w:suppressAutoHyphens w:val="0"/>
        <w:spacing w:after="180" w:line="240" w:lineRule="auto"/>
        <w:rPr>
          <w:rFonts w:cs="Arial"/>
          <w:color w:val="222222"/>
          <w:szCs w:val="22"/>
        </w:rPr>
      </w:pPr>
      <w:r w:rsidRPr="00DD43B7">
        <w:rPr>
          <w:rFonts w:cs="Arial"/>
          <w:color w:val="222222"/>
          <w:szCs w:val="22"/>
        </w:rPr>
        <w:t>Learning and emerging training needs are identified and shared as appropriate throughout the organisation</w:t>
      </w:r>
    </w:p>
    <w:p w14:paraId="6CAD2859" w14:textId="77777777" w:rsidR="0084138F" w:rsidRDefault="0084138F" w:rsidP="0084138F">
      <w:pPr>
        <w:numPr>
          <w:ilvl w:val="1"/>
          <w:numId w:val="19"/>
        </w:numPr>
        <w:tabs>
          <w:tab w:val="num" w:pos="3765"/>
        </w:tabs>
        <w:suppressAutoHyphens w:val="0"/>
        <w:spacing w:after="180" w:line="240" w:lineRule="auto"/>
        <w:rPr>
          <w:rFonts w:cs="Arial"/>
          <w:color w:val="222222"/>
          <w:szCs w:val="22"/>
        </w:rPr>
      </w:pPr>
      <w:r w:rsidRPr="00DD43B7">
        <w:rPr>
          <w:rFonts w:cs="Arial"/>
          <w:color w:val="222222"/>
          <w:szCs w:val="22"/>
        </w:rPr>
        <w:t xml:space="preserve">Reflective practice is used and promoted for development purposes </w:t>
      </w:r>
    </w:p>
    <w:p w14:paraId="6CAD285A" w14:textId="77777777" w:rsidR="0084138F" w:rsidRPr="005069CE" w:rsidRDefault="0084138F" w:rsidP="0084138F">
      <w:pPr>
        <w:pStyle w:val="BodyText"/>
        <w:numPr>
          <w:ilvl w:val="0"/>
          <w:numId w:val="20"/>
        </w:numPr>
        <w:jc w:val="both"/>
        <w:rPr>
          <w:b/>
          <w:color w:val="FF0000"/>
          <w:kern w:val="28"/>
          <w:szCs w:val="28"/>
        </w:rPr>
      </w:pPr>
      <w:r w:rsidRPr="005069CE">
        <w:rPr>
          <w:b/>
          <w:color w:val="FF0000"/>
          <w:kern w:val="28"/>
          <w:szCs w:val="28"/>
        </w:rPr>
        <w:t>Budget and finances</w:t>
      </w:r>
    </w:p>
    <w:p w14:paraId="6CAD285B" w14:textId="77777777" w:rsidR="0084138F" w:rsidRPr="005069CE" w:rsidRDefault="0084138F" w:rsidP="0084138F">
      <w:pPr>
        <w:numPr>
          <w:ilvl w:val="1"/>
          <w:numId w:val="19"/>
        </w:numPr>
        <w:tabs>
          <w:tab w:val="num" w:pos="3765"/>
        </w:tabs>
        <w:suppressAutoHyphens w:val="0"/>
        <w:spacing w:after="180" w:line="240" w:lineRule="auto"/>
        <w:rPr>
          <w:rFonts w:cs="Arial"/>
          <w:color w:val="222222"/>
          <w:szCs w:val="22"/>
        </w:rPr>
      </w:pPr>
      <w:r w:rsidRPr="005069CE">
        <w:rPr>
          <w:rFonts w:cs="Arial"/>
          <w:color w:val="222222"/>
          <w:szCs w:val="22"/>
        </w:rPr>
        <w:t xml:space="preserve">Financial procedures, policies and good practice are followed as required for the service to ensure financial accountability </w:t>
      </w:r>
    </w:p>
    <w:p w14:paraId="6CAD285C" w14:textId="77777777" w:rsidR="0084138F" w:rsidRPr="005069CE" w:rsidRDefault="0084138F" w:rsidP="0084138F">
      <w:pPr>
        <w:numPr>
          <w:ilvl w:val="1"/>
          <w:numId w:val="19"/>
        </w:numPr>
        <w:tabs>
          <w:tab w:val="num" w:pos="3765"/>
        </w:tabs>
        <w:suppressAutoHyphens w:val="0"/>
        <w:spacing w:after="180" w:line="240" w:lineRule="auto"/>
        <w:rPr>
          <w:rFonts w:cs="Arial"/>
          <w:color w:val="222222"/>
          <w:szCs w:val="22"/>
        </w:rPr>
      </w:pPr>
      <w:r w:rsidRPr="005069CE">
        <w:rPr>
          <w:rFonts w:cs="Arial"/>
          <w:color w:val="222222"/>
          <w:szCs w:val="22"/>
        </w:rPr>
        <w:t>Works with service manager to ensure service are delivered within budget framework</w:t>
      </w:r>
      <w:r>
        <w:rPr>
          <w:rFonts w:cs="Arial"/>
          <w:color w:val="222222"/>
          <w:szCs w:val="22"/>
        </w:rPr>
        <w:t xml:space="preserve"> </w:t>
      </w:r>
    </w:p>
    <w:p w14:paraId="6CAD285D" w14:textId="77777777" w:rsidR="00CE4058" w:rsidRDefault="00CE4058" w:rsidP="00CE4058">
      <w:pPr>
        <w:pStyle w:val="BodyText"/>
        <w:numPr>
          <w:ilvl w:val="0"/>
          <w:numId w:val="20"/>
        </w:numPr>
        <w:jc w:val="both"/>
        <w:rPr>
          <w:b/>
          <w:color w:val="FF0000"/>
          <w:kern w:val="28"/>
          <w:szCs w:val="28"/>
        </w:rPr>
      </w:pPr>
      <w:r>
        <w:rPr>
          <w:b/>
          <w:color w:val="FF0000"/>
          <w:kern w:val="28"/>
          <w:szCs w:val="28"/>
        </w:rPr>
        <w:t>Local and national advocacy and awareness raising</w:t>
      </w:r>
    </w:p>
    <w:p w14:paraId="6CAD285E" w14:textId="77777777" w:rsidR="009F34F1" w:rsidRPr="009F34F1" w:rsidRDefault="009F34F1" w:rsidP="009F34F1">
      <w:pPr>
        <w:numPr>
          <w:ilvl w:val="1"/>
          <w:numId w:val="19"/>
        </w:numPr>
        <w:tabs>
          <w:tab w:val="num" w:pos="3765"/>
        </w:tabs>
        <w:suppressAutoHyphens w:val="0"/>
        <w:spacing w:after="180" w:line="240" w:lineRule="auto"/>
      </w:pPr>
      <w:bookmarkStart w:id="14" w:name="_Hlk486400771"/>
      <w:bookmarkStart w:id="15" w:name="_Hlk486400838"/>
      <w:r w:rsidRPr="009F34F1">
        <w:lastRenderedPageBreak/>
        <w:t>Plans and implements local awareness raising and advocacy</w:t>
      </w:r>
      <w:bookmarkEnd w:id="14"/>
      <w:r w:rsidRPr="009F34F1">
        <w:t xml:space="preserve"> activities with reference to Service Manager and in line with agreed organisational approaches</w:t>
      </w:r>
    </w:p>
    <w:bookmarkEnd w:id="15"/>
    <w:p w14:paraId="6CAD285F" w14:textId="77777777" w:rsidR="009F34F1" w:rsidRPr="009F34F1" w:rsidRDefault="009F34F1" w:rsidP="009F34F1">
      <w:pPr>
        <w:numPr>
          <w:ilvl w:val="1"/>
          <w:numId w:val="19"/>
        </w:numPr>
        <w:tabs>
          <w:tab w:val="num" w:pos="3765"/>
        </w:tabs>
        <w:suppressAutoHyphens w:val="0"/>
        <w:spacing w:after="180" w:line="240" w:lineRule="auto"/>
      </w:pPr>
      <w:r w:rsidRPr="009F34F1">
        <w:t>Effectively contributes to national advocacy and communications efforts where possible</w:t>
      </w:r>
    </w:p>
    <w:p w14:paraId="6CAD2860" w14:textId="77777777" w:rsidR="009F34F1" w:rsidRPr="009F34F1" w:rsidRDefault="009F34F1" w:rsidP="009F34F1">
      <w:pPr>
        <w:numPr>
          <w:ilvl w:val="1"/>
          <w:numId w:val="19"/>
        </w:numPr>
        <w:tabs>
          <w:tab w:val="num" w:pos="3765"/>
        </w:tabs>
        <w:suppressAutoHyphens w:val="0"/>
        <w:spacing w:after="180" w:line="240" w:lineRule="auto"/>
      </w:pPr>
      <w:r w:rsidRPr="009F34F1">
        <w:t>Plans and implements activities to build inclusion for refugees and asylum seekers, for example during Refugee Week, with reference to Service Manager and in line with agreed organisational approaches</w:t>
      </w:r>
    </w:p>
    <w:p w14:paraId="6CAD2861" w14:textId="77777777" w:rsidR="00CE4058" w:rsidRDefault="00CE4058" w:rsidP="00CE4058">
      <w:pPr>
        <w:pStyle w:val="BodyText"/>
        <w:numPr>
          <w:ilvl w:val="0"/>
          <w:numId w:val="20"/>
        </w:numPr>
        <w:jc w:val="both"/>
        <w:rPr>
          <w:b/>
          <w:color w:val="FF0000"/>
          <w:kern w:val="28"/>
          <w:szCs w:val="28"/>
        </w:rPr>
      </w:pPr>
      <w:bookmarkStart w:id="16" w:name="_Hlk486278297"/>
      <w:r>
        <w:rPr>
          <w:b/>
          <w:color w:val="FF0000"/>
          <w:kern w:val="28"/>
          <w:szCs w:val="28"/>
        </w:rPr>
        <w:t>Team worker</w:t>
      </w:r>
    </w:p>
    <w:p w14:paraId="6CAD2862" w14:textId="77777777" w:rsidR="00CE4058" w:rsidRDefault="00CE4058" w:rsidP="00CE4058">
      <w:pPr>
        <w:numPr>
          <w:ilvl w:val="1"/>
          <w:numId w:val="19"/>
        </w:numPr>
        <w:tabs>
          <w:tab w:val="num" w:pos="3765"/>
        </w:tabs>
        <w:suppressAutoHyphens w:val="0"/>
        <w:spacing w:after="180" w:line="240" w:lineRule="auto"/>
        <w:rPr>
          <w:rFonts w:cs="Arial"/>
          <w:color w:val="222222"/>
          <w:szCs w:val="22"/>
        </w:rPr>
      </w:pPr>
      <w:r>
        <w:rPr>
          <w:rFonts w:cs="Arial"/>
          <w:color w:val="222222"/>
          <w:szCs w:val="22"/>
        </w:rPr>
        <w:t>Works to ensure Behaviours Framework is embedded within service</w:t>
      </w:r>
    </w:p>
    <w:p w14:paraId="6CAD2863" w14:textId="77777777" w:rsidR="00CE4058" w:rsidRDefault="00CE4058" w:rsidP="00CE4058">
      <w:pPr>
        <w:numPr>
          <w:ilvl w:val="1"/>
          <w:numId w:val="19"/>
        </w:numPr>
        <w:tabs>
          <w:tab w:val="num" w:pos="3765"/>
        </w:tabs>
        <w:suppressAutoHyphens w:val="0"/>
        <w:spacing w:after="180" w:line="240" w:lineRule="auto"/>
        <w:rPr>
          <w:rFonts w:cs="Arial"/>
          <w:color w:val="222222"/>
          <w:szCs w:val="22"/>
        </w:rPr>
      </w:pPr>
      <w:r>
        <w:rPr>
          <w:rFonts w:cs="Arial"/>
          <w:color w:val="222222"/>
          <w:szCs w:val="22"/>
        </w:rPr>
        <w:t>Colleagues supported as required</w:t>
      </w:r>
    </w:p>
    <w:p w14:paraId="6CAD2864" w14:textId="77777777" w:rsidR="00CE4058" w:rsidRPr="00436F4A" w:rsidRDefault="00CE4058" w:rsidP="00CE4058">
      <w:pPr>
        <w:numPr>
          <w:ilvl w:val="1"/>
          <w:numId w:val="19"/>
        </w:numPr>
        <w:tabs>
          <w:tab w:val="num" w:pos="3765"/>
        </w:tabs>
        <w:suppressAutoHyphens w:val="0"/>
        <w:spacing w:after="180" w:line="240" w:lineRule="auto"/>
        <w:rPr>
          <w:rFonts w:cs="Arial"/>
          <w:color w:val="222222"/>
          <w:szCs w:val="22"/>
        </w:rPr>
      </w:pPr>
      <w:r>
        <w:rPr>
          <w:rFonts w:cs="Arial"/>
          <w:color w:val="222222"/>
          <w:szCs w:val="22"/>
        </w:rPr>
        <w:t xml:space="preserve">Contributes </w:t>
      </w:r>
      <w:r w:rsidRPr="00436F4A">
        <w:rPr>
          <w:rFonts w:cs="Arial"/>
          <w:color w:val="222222"/>
          <w:szCs w:val="22"/>
        </w:rPr>
        <w:t>effectively to team meetings</w:t>
      </w:r>
    </w:p>
    <w:bookmarkEnd w:id="16"/>
    <w:p w14:paraId="6CAD2865" w14:textId="77777777" w:rsidR="0084138F" w:rsidRPr="00436F4A" w:rsidRDefault="0084138F" w:rsidP="0084138F">
      <w:pPr>
        <w:numPr>
          <w:ilvl w:val="1"/>
          <w:numId w:val="19"/>
        </w:numPr>
        <w:tabs>
          <w:tab w:val="num" w:pos="3765"/>
        </w:tabs>
        <w:suppressAutoHyphens w:val="0"/>
        <w:spacing w:after="180" w:line="240" w:lineRule="auto"/>
        <w:rPr>
          <w:rFonts w:cs="Arial"/>
          <w:color w:val="222222"/>
          <w:szCs w:val="22"/>
        </w:rPr>
      </w:pPr>
      <w:r w:rsidRPr="00436F4A">
        <w:rPr>
          <w:rFonts w:cs="Arial"/>
          <w:color w:val="222222"/>
          <w:szCs w:val="22"/>
        </w:rPr>
        <w:t xml:space="preserve">Suggests improvement to support continuous development </w:t>
      </w:r>
    </w:p>
    <w:p w14:paraId="6CAD2866" w14:textId="77777777" w:rsidR="00E21B3A" w:rsidRPr="00436F4A" w:rsidRDefault="00E21B3A" w:rsidP="00436F4A">
      <w:pPr>
        <w:numPr>
          <w:ilvl w:val="1"/>
          <w:numId w:val="19"/>
        </w:numPr>
        <w:tabs>
          <w:tab w:val="num" w:pos="3765"/>
        </w:tabs>
        <w:suppressAutoHyphens w:val="0"/>
        <w:spacing w:after="180" w:line="240" w:lineRule="auto"/>
        <w:rPr>
          <w:rFonts w:cs="Arial"/>
          <w:color w:val="222222"/>
          <w:szCs w:val="22"/>
        </w:rPr>
      </w:pPr>
      <w:r w:rsidRPr="00436F4A">
        <w:rPr>
          <w:rFonts w:cs="Arial"/>
          <w:color w:val="222222"/>
          <w:szCs w:val="22"/>
        </w:rPr>
        <w:t>Provides contingency cover for colleagues in periods of absence as requested by line manager</w:t>
      </w:r>
    </w:p>
    <w:p w14:paraId="6CAD2867" w14:textId="77777777" w:rsidR="00CE4058" w:rsidRPr="00436F4A" w:rsidRDefault="00CE4058" w:rsidP="00CE4058">
      <w:pPr>
        <w:pStyle w:val="BodyText"/>
        <w:numPr>
          <w:ilvl w:val="0"/>
          <w:numId w:val="20"/>
        </w:numPr>
        <w:jc w:val="both"/>
        <w:rPr>
          <w:b/>
          <w:color w:val="FF0000"/>
          <w:kern w:val="28"/>
          <w:szCs w:val="28"/>
        </w:rPr>
      </w:pPr>
      <w:r w:rsidRPr="00436F4A">
        <w:rPr>
          <w:b/>
          <w:color w:val="FF0000"/>
          <w:kern w:val="28"/>
          <w:szCs w:val="28"/>
        </w:rPr>
        <w:t>Other duties</w:t>
      </w:r>
    </w:p>
    <w:p w14:paraId="6CAD2868" w14:textId="77777777" w:rsidR="00CE4058" w:rsidRPr="00436F4A" w:rsidRDefault="00CE4058" w:rsidP="00CE4058">
      <w:pPr>
        <w:numPr>
          <w:ilvl w:val="1"/>
          <w:numId w:val="19"/>
        </w:numPr>
        <w:tabs>
          <w:tab w:val="num" w:pos="3765"/>
        </w:tabs>
        <w:suppressAutoHyphens w:val="0"/>
        <w:spacing w:after="180" w:line="240" w:lineRule="auto"/>
        <w:rPr>
          <w:rFonts w:cs="Arial"/>
          <w:color w:val="222222"/>
          <w:szCs w:val="22"/>
        </w:rPr>
      </w:pPr>
      <w:r w:rsidRPr="00436F4A">
        <w:rPr>
          <w:rFonts w:cs="Arial"/>
          <w:color w:val="222222"/>
          <w:szCs w:val="22"/>
        </w:rPr>
        <w:t>Perform clerical and administration duties commensurate with the post</w:t>
      </w:r>
    </w:p>
    <w:p w14:paraId="6CAD2869" w14:textId="77777777" w:rsidR="0084138F" w:rsidRPr="00436F4A" w:rsidRDefault="0084138F" w:rsidP="0084138F">
      <w:pPr>
        <w:numPr>
          <w:ilvl w:val="1"/>
          <w:numId w:val="19"/>
        </w:numPr>
        <w:tabs>
          <w:tab w:val="num" w:pos="3765"/>
        </w:tabs>
        <w:suppressAutoHyphens w:val="0"/>
        <w:spacing w:after="180" w:line="240" w:lineRule="auto"/>
        <w:rPr>
          <w:rFonts w:cs="Arial"/>
          <w:color w:val="222222"/>
          <w:szCs w:val="22"/>
        </w:rPr>
      </w:pPr>
      <w:r w:rsidRPr="00436F4A">
        <w:rPr>
          <w:rFonts w:cs="Arial"/>
          <w:color w:val="222222"/>
          <w:szCs w:val="22"/>
        </w:rPr>
        <w:t>Proactive in supporting own professional development</w:t>
      </w:r>
    </w:p>
    <w:p w14:paraId="6CAD286A" w14:textId="77777777" w:rsidR="008524AF" w:rsidRPr="00436F4A" w:rsidRDefault="008524AF" w:rsidP="00135F3D">
      <w:pPr>
        <w:suppressAutoHyphens w:val="0"/>
        <w:spacing w:after="180" w:line="240" w:lineRule="auto"/>
        <w:rPr>
          <w:b/>
          <w:color w:val="808080"/>
          <w:kern w:val="28"/>
          <w:sz w:val="28"/>
          <w:szCs w:val="28"/>
        </w:rPr>
      </w:pPr>
    </w:p>
    <w:p w14:paraId="6CAD286B" w14:textId="77777777" w:rsidR="00D175EA" w:rsidRPr="00436F4A" w:rsidRDefault="00D175EA" w:rsidP="00D175EA">
      <w:pPr>
        <w:pStyle w:val="BodyText"/>
        <w:jc w:val="both"/>
        <w:rPr>
          <w:b/>
          <w:color w:val="FF0000"/>
          <w:kern w:val="28"/>
          <w:szCs w:val="28"/>
        </w:rPr>
      </w:pPr>
    </w:p>
    <w:p w14:paraId="6CAD286C" w14:textId="77777777" w:rsidR="000E6331" w:rsidRPr="00436F4A" w:rsidRDefault="00ED14B9" w:rsidP="00EE6983">
      <w:pPr>
        <w:suppressAutoHyphens w:val="0"/>
        <w:spacing w:after="180" w:line="240" w:lineRule="auto"/>
        <w:rPr>
          <w:szCs w:val="22"/>
        </w:rPr>
      </w:pPr>
      <w:r w:rsidRPr="00436F4A">
        <w:rPr>
          <w:szCs w:val="22"/>
        </w:rPr>
        <w:t>Staff may not un</w:t>
      </w:r>
      <w:r w:rsidR="00165A88" w:rsidRPr="00436F4A">
        <w:rPr>
          <w:szCs w:val="22"/>
        </w:rPr>
        <w:t>reasonably refuse a request to undertake any task which is appropriate to their level for which they have the necessary skills and/or experience. Any resulting change to their objectives and priorities will be discussed and confirmed with their line manager</w:t>
      </w:r>
    </w:p>
    <w:p w14:paraId="6CAD286D" w14:textId="77777777" w:rsidR="000D0418" w:rsidRPr="00436F4A" w:rsidRDefault="000D0418" w:rsidP="00211618">
      <w:pPr>
        <w:tabs>
          <w:tab w:val="num" w:pos="2277"/>
        </w:tabs>
        <w:suppressAutoHyphens w:val="0"/>
        <w:spacing w:after="180" w:line="240" w:lineRule="auto"/>
        <w:ind w:left="567"/>
        <w:rPr>
          <w:b/>
          <w:color w:val="808080"/>
          <w:sz w:val="28"/>
          <w:szCs w:val="28"/>
        </w:rPr>
      </w:pPr>
    </w:p>
    <w:p w14:paraId="6CAD286E" w14:textId="77777777" w:rsidR="000D0418" w:rsidRPr="00436F4A" w:rsidRDefault="000D0418" w:rsidP="00211618">
      <w:pPr>
        <w:tabs>
          <w:tab w:val="num" w:pos="2277"/>
        </w:tabs>
        <w:suppressAutoHyphens w:val="0"/>
        <w:spacing w:after="180" w:line="240" w:lineRule="auto"/>
        <w:ind w:left="567"/>
        <w:rPr>
          <w:b/>
          <w:color w:val="808080"/>
          <w:sz w:val="28"/>
          <w:szCs w:val="28"/>
        </w:rPr>
      </w:pPr>
    </w:p>
    <w:p w14:paraId="6CAD286F" w14:textId="77777777" w:rsidR="000D0418" w:rsidRPr="00436F4A" w:rsidRDefault="000D0418" w:rsidP="00211618">
      <w:pPr>
        <w:tabs>
          <w:tab w:val="num" w:pos="2277"/>
        </w:tabs>
        <w:suppressAutoHyphens w:val="0"/>
        <w:spacing w:after="180" w:line="240" w:lineRule="auto"/>
        <w:ind w:left="567"/>
        <w:rPr>
          <w:b/>
          <w:color w:val="808080"/>
          <w:sz w:val="28"/>
          <w:szCs w:val="28"/>
        </w:rPr>
      </w:pPr>
    </w:p>
    <w:p w14:paraId="6CAD2870" w14:textId="77777777" w:rsidR="000D0418" w:rsidRPr="00436F4A" w:rsidRDefault="000D0418" w:rsidP="00211618">
      <w:pPr>
        <w:tabs>
          <w:tab w:val="num" w:pos="2277"/>
        </w:tabs>
        <w:suppressAutoHyphens w:val="0"/>
        <w:spacing w:after="180" w:line="240" w:lineRule="auto"/>
        <w:ind w:left="567"/>
        <w:rPr>
          <w:b/>
          <w:color w:val="808080"/>
          <w:sz w:val="28"/>
          <w:szCs w:val="28"/>
        </w:rPr>
      </w:pPr>
    </w:p>
    <w:p w14:paraId="6CAD2871" w14:textId="77777777" w:rsidR="00211618" w:rsidRPr="00436F4A" w:rsidRDefault="008C738E" w:rsidP="00211618">
      <w:pPr>
        <w:tabs>
          <w:tab w:val="num" w:pos="2277"/>
        </w:tabs>
        <w:suppressAutoHyphens w:val="0"/>
        <w:spacing w:after="180" w:line="240" w:lineRule="auto"/>
        <w:ind w:left="567"/>
        <w:rPr>
          <w:b/>
          <w:color w:val="808080"/>
          <w:sz w:val="28"/>
          <w:szCs w:val="28"/>
        </w:rPr>
      </w:pPr>
      <w:r>
        <w:rPr>
          <w:b/>
          <w:color w:val="808080"/>
          <w:sz w:val="28"/>
          <w:szCs w:val="28"/>
        </w:rPr>
        <w:br w:type="page"/>
      </w:r>
      <w:r w:rsidR="00211618" w:rsidRPr="00436F4A">
        <w:rPr>
          <w:b/>
          <w:color w:val="808080"/>
          <w:sz w:val="28"/>
          <w:szCs w:val="28"/>
        </w:rPr>
        <w:lastRenderedPageBreak/>
        <w:t>Person specification</w:t>
      </w:r>
    </w:p>
    <w:p w14:paraId="6CAD2872" w14:textId="77777777" w:rsidR="00211618" w:rsidRPr="00436F4A" w:rsidRDefault="00211618" w:rsidP="00211618">
      <w:pPr>
        <w:tabs>
          <w:tab w:val="num" w:pos="2277"/>
        </w:tabs>
        <w:suppressAutoHyphens w:val="0"/>
        <w:spacing w:after="180" w:line="240" w:lineRule="auto"/>
        <w:ind w:left="567"/>
        <w:rPr>
          <w:rFonts w:cs="Arial"/>
          <w:b/>
          <w:color w:val="808080"/>
          <w:sz w:val="28"/>
          <w:szCs w:val="28"/>
        </w:rPr>
      </w:pPr>
      <w:r w:rsidRPr="00436F4A">
        <w:rPr>
          <w:szCs w:val="22"/>
        </w:rPr>
        <w:t>NB this document will be used to develop a short list of applicants for any vacancy for this role and then be used in the subsequent selection process.  It will then form the basis of a development plan for an individual appointed to this role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2" w:type="dxa"/>
          <w:right w:w="122" w:type="dxa"/>
        </w:tblCellMar>
        <w:tblLook w:val="00A0" w:firstRow="1" w:lastRow="0" w:firstColumn="1" w:lastColumn="0" w:noHBand="0" w:noVBand="0"/>
      </w:tblPr>
      <w:tblGrid>
        <w:gridCol w:w="4005"/>
        <w:gridCol w:w="5393"/>
      </w:tblGrid>
      <w:tr w:rsidR="00211618" w:rsidRPr="00436F4A" w14:paraId="6CAD2875" w14:textId="77777777" w:rsidTr="00B17B58">
        <w:trPr>
          <w:trHeight w:val="425"/>
        </w:trPr>
        <w:tc>
          <w:tcPr>
            <w:tcW w:w="2131" w:type="pct"/>
            <w:tcBorders>
              <w:top w:val="nil"/>
              <w:left w:val="nil"/>
              <w:bottom w:val="single" w:sz="6" w:space="0" w:color="93887A"/>
              <w:right w:val="single" w:sz="6" w:space="0" w:color="93887A"/>
            </w:tcBorders>
            <w:vAlign w:val="center"/>
          </w:tcPr>
          <w:p w14:paraId="6CAD2873" w14:textId="77777777" w:rsidR="00211618" w:rsidRPr="00436F4A" w:rsidRDefault="00211618" w:rsidP="00B17B58">
            <w:pPr>
              <w:pStyle w:val="Heading3"/>
              <w:keepNext w:val="0"/>
              <w:tabs>
                <w:tab w:val="clear" w:pos="567"/>
                <w:tab w:val="clear" w:pos="680"/>
                <w:tab w:val="clear" w:pos="794"/>
                <w:tab w:val="clear" w:pos="907"/>
                <w:tab w:val="clear" w:pos="1021"/>
                <w:tab w:val="clear" w:pos="1134"/>
                <w:tab w:val="clear" w:pos="1247"/>
              </w:tabs>
              <w:spacing w:before="0" w:after="0" w:line="240" w:lineRule="auto"/>
              <w:rPr>
                <w:szCs w:val="22"/>
              </w:rPr>
            </w:pPr>
          </w:p>
        </w:tc>
        <w:tc>
          <w:tcPr>
            <w:tcW w:w="2869" w:type="pct"/>
            <w:tcBorders>
              <w:top w:val="single" w:sz="6" w:space="0" w:color="93887A"/>
              <w:left w:val="single" w:sz="6" w:space="0" w:color="93887A"/>
              <w:bottom w:val="single" w:sz="6" w:space="0" w:color="93887A"/>
              <w:right w:val="single" w:sz="6" w:space="0" w:color="93887A"/>
            </w:tcBorders>
            <w:shd w:val="clear" w:color="auto" w:fill="E6E6E6"/>
            <w:vAlign w:val="center"/>
          </w:tcPr>
          <w:p w14:paraId="6CAD2874" w14:textId="77777777" w:rsidR="00211618" w:rsidRPr="00436F4A" w:rsidRDefault="00211618" w:rsidP="00B17B58">
            <w:pPr>
              <w:pStyle w:val="Heading3"/>
              <w:keepNext w:val="0"/>
              <w:tabs>
                <w:tab w:val="clear" w:pos="567"/>
                <w:tab w:val="clear" w:pos="680"/>
                <w:tab w:val="clear" w:pos="794"/>
                <w:tab w:val="clear" w:pos="907"/>
                <w:tab w:val="clear" w:pos="1021"/>
                <w:tab w:val="clear" w:pos="1134"/>
                <w:tab w:val="clear" w:pos="1247"/>
              </w:tabs>
              <w:spacing w:before="0" w:after="0" w:line="240" w:lineRule="auto"/>
              <w:rPr>
                <w:color w:val="808080"/>
                <w:szCs w:val="22"/>
              </w:rPr>
            </w:pPr>
            <w:r w:rsidRPr="00436F4A">
              <w:rPr>
                <w:color w:val="808080"/>
                <w:szCs w:val="22"/>
              </w:rPr>
              <w:t>Requirements</w:t>
            </w:r>
          </w:p>
        </w:tc>
      </w:tr>
      <w:tr w:rsidR="00211618" w:rsidRPr="000D2E42" w14:paraId="6CAD2885" w14:textId="77777777" w:rsidTr="00B45608">
        <w:trPr>
          <w:trHeight w:val="1119"/>
        </w:trPr>
        <w:tc>
          <w:tcPr>
            <w:tcW w:w="2131" w:type="pct"/>
            <w:tcBorders>
              <w:top w:val="single" w:sz="6" w:space="0" w:color="93887A"/>
              <w:left w:val="single" w:sz="6" w:space="0" w:color="93887A"/>
              <w:right w:val="single" w:sz="6" w:space="0" w:color="93887A"/>
            </w:tcBorders>
            <w:shd w:val="clear" w:color="auto" w:fill="E6E6E6"/>
          </w:tcPr>
          <w:p w14:paraId="6CAD2876" w14:textId="77777777" w:rsidR="00211618" w:rsidRPr="00436F4A" w:rsidRDefault="00211618" w:rsidP="00B17B58">
            <w:pPr>
              <w:pStyle w:val="Heading3"/>
              <w:keepNext w:val="0"/>
              <w:tabs>
                <w:tab w:val="clear" w:pos="567"/>
                <w:tab w:val="clear" w:pos="680"/>
                <w:tab w:val="clear" w:pos="794"/>
                <w:tab w:val="clear" w:pos="907"/>
                <w:tab w:val="clear" w:pos="1021"/>
                <w:tab w:val="clear" w:pos="1134"/>
                <w:tab w:val="clear" w:pos="1247"/>
              </w:tabs>
              <w:spacing w:before="120" w:after="120" w:line="240" w:lineRule="auto"/>
              <w:ind w:left="-42"/>
              <w:rPr>
                <w:b w:val="0"/>
                <w:color w:val="808080"/>
                <w:szCs w:val="22"/>
              </w:rPr>
            </w:pPr>
            <w:r w:rsidRPr="00436F4A">
              <w:rPr>
                <w:color w:val="808080"/>
                <w:szCs w:val="22"/>
              </w:rPr>
              <w:t xml:space="preserve">Skills </w:t>
            </w:r>
          </w:p>
        </w:tc>
        <w:tc>
          <w:tcPr>
            <w:tcW w:w="2869" w:type="pct"/>
            <w:tcBorders>
              <w:top w:val="single" w:sz="6" w:space="0" w:color="93887A"/>
              <w:left w:val="single" w:sz="6" w:space="0" w:color="93887A"/>
              <w:right w:val="single" w:sz="6" w:space="0" w:color="93887A"/>
            </w:tcBorders>
          </w:tcPr>
          <w:p w14:paraId="6CAD2877" w14:textId="77777777" w:rsidR="00211618" w:rsidRPr="00436F4A" w:rsidRDefault="00211618" w:rsidP="00B17B58">
            <w:pPr>
              <w:widowControl w:val="0"/>
              <w:suppressAutoHyphens w:val="0"/>
              <w:spacing w:line="240" w:lineRule="auto"/>
              <w:ind w:left="360"/>
              <w:rPr>
                <w:rFonts w:cs="Arial"/>
              </w:rPr>
            </w:pPr>
          </w:p>
          <w:p w14:paraId="6CAD2878" w14:textId="77777777" w:rsidR="00666881" w:rsidRPr="00436F4A" w:rsidRDefault="001E79AC" w:rsidP="00666881">
            <w:pPr>
              <w:pStyle w:val="ListBullet"/>
            </w:pPr>
            <w:r w:rsidRPr="006A39B1">
              <w:t>Organisational</w:t>
            </w:r>
            <w:r>
              <w:t xml:space="preserve"> and time management</w:t>
            </w:r>
            <w:r w:rsidRPr="006A39B1">
              <w:t xml:space="preserve"> skills – planning, managing</w:t>
            </w:r>
            <w:r>
              <w:t>,</w:t>
            </w:r>
            <w:r w:rsidRPr="006A39B1">
              <w:t xml:space="preserve"> monitoring </w:t>
            </w:r>
            <w:r>
              <w:t xml:space="preserve">and prioritising </w:t>
            </w:r>
            <w:r w:rsidRPr="006A39B1">
              <w:t>own and others workload</w:t>
            </w:r>
          </w:p>
          <w:p w14:paraId="6CAD2879" w14:textId="77777777" w:rsidR="00211618" w:rsidRPr="00436F4A" w:rsidRDefault="00211618" w:rsidP="0001109A">
            <w:pPr>
              <w:pStyle w:val="ListBullet"/>
            </w:pPr>
            <w:r w:rsidRPr="00436F4A">
              <w:t xml:space="preserve">IT literate. </w:t>
            </w:r>
            <w:r w:rsidR="004355F3" w:rsidRPr="00436F4A">
              <w:t>Ability to use</w:t>
            </w:r>
            <w:r w:rsidRPr="00436F4A">
              <w:t xml:space="preserve"> email, word processing, database and spread sheet packages</w:t>
            </w:r>
            <w:bookmarkStart w:id="17" w:name="OLE_LINK9"/>
            <w:bookmarkStart w:id="18" w:name="OLE_LINK10"/>
            <w:r w:rsidRPr="00436F4A">
              <w:t>**</w:t>
            </w:r>
            <w:bookmarkEnd w:id="17"/>
            <w:bookmarkEnd w:id="18"/>
          </w:p>
          <w:p w14:paraId="6CAD287B" w14:textId="77777777" w:rsidR="001E79AC" w:rsidRPr="006A39B1" w:rsidRDefault="001E79AC" w:rsidP="001E79AC">
            <w:pPr>
              <w:pStyle w:val="ListBullet"/>
            </w:pPr>
            <w:r w:rsidRPr="006A39B1">
              <w:t>Excellent verbal and written communication skills</w:t>
            </w:r>
            <w:r>
              <w:t xml:space="preserve"> in English</w:t>
            </w:r>
            <w:r w:rsidRPr="006A39B1">
              <w:t xml:space="preserve">, including: </w:t>
            </w:r>
            <w:r>
              <w:t>**</w:t>
            </w:r>
          </w:p>
          <w:p w14:paraId="6CAD287C" w14:textId="77777777" w:rsidR="00E51CC6" w:rsidRDefault="001E79AC" w:rsidP="00E51CC6">
            <w:pPr>
              <w:pStyle w:val="ListBullet"/>
              <w:numPr>
                <w:ilvl w:val="1"/>
                <w:numId w:val="1"/>
              </w:numPr>
              <w:tabs>
                <w:tab w:val="clear" w:pos="567"/>
                <w:tab w:val="clear" w:pos="794"/>
                <w:tab w:val="clear" w:pos="3240"/>
              </w:tabs>
              <w:ind w:left="707"/>
            </w:pPr>
            <w:r>
              <w:t xml:space="preserve"> the </w:t>
            </w:r>
            <w:r w:rsidRPr="001B7D47">
              <w:t xml:space="preserve">ability to communicate </w:t>
            </w:r>
            <w:r>
              <w:t xml:space="preserve">effectively </w:t>
            </w:r>
            <w:r w:rsidRPr="001B7D47">
              <w:t>with people whose first language is not English</w:t>
            </w:r>
            <w:r>
              <w:t xml:space="preserve"> directly and through interpreters</w:t>
            </w:r>
            <w:r w:rsidRPr="001B7D47">
              <w:t xml:space="preserve"> </w:t>
            </w:r>
          </w:p>
          <w:p w14:paraId="6CAD287D" w14:textId="77777777" w:rsidR="00D924DE" w:rsidRPr="00436F4A" w:rsidRDefault="001E79AC" w:rsidP="00E51CC6">
            <w:pPr>
              <w:pStyle w:val="ListBullet"/>
              <w:numPr>
                <w:ilvl w:val="1"/>
                <w:numId w:val="1"/>
              </w:numPr>
              <w:tabs>
                <w:tab w:val="clear" w:pos="567"/>
                <w:tab w:val="clear" w:pos="794"/>
                <w:tab w:val="clear" w:pos="3240"/>
              </w:tabs>
              <w:ind w:left="707"/>
            </w:pPr>
            <w:r w:rsidRPr="006A39B1">
              <w:t>ability to influence and adapt communication style to different audiences</w:t>
            </w:r>
            <w:r>
              <w:t xml:space="preserve">, including facilitation and presentation skills </w:t>
            </w:r>
            <w:r w:rsidR="00D924DE" w:rsidRPr="00436F4A">
              <w:t xml:space="preserve"> </w:t>
            </w:r>
          </w:p>
          <w:p w14:paraId="6CAD287E" w14:textId="77777777" w:rsidR="00211618" w:rsidRPr="00436F4A" w:rsidRDefault="00211618" w:rsidP="0001109A">
            <w:pPr>
              <w:pStyle w:val="ListBullet"/>
            </w:pPr>
            <w:r w:rsidRPr="00436F4A">
              <w:t>Ability to work as part of a team in a high-pressure environment**</w:t>
            </w:r>
          </w:p>
          <w:p w14:paraId="6CAD287F" w14:textId="77777777" w:rsidR="00E51CC6" w:rsidRDefault="00536315" w:rsidP="00E51CC6">
            <w:pPr>
              <w:pStyle w:val="ListBullet"/>
            </w:pPr>
            <w:r>
              <w:t>Ability</w:t>
            </w:r>
            <w:r w:rsidRPr="001B7D47">
              <w:t xml:space="preserve"> to </w:t>
            </w:r>
            <w:r>
              <w:t>provide</w:t>
            </w:r>
            <w:r w:rsidRPr="001B7D47">
              <w:t xml:space="preserve"> sensitive, safe</w:t>
            </w:r>
            <w:r>
              <w:t>,</w:t>
            </w:r>
            <w:r w:rsidRPr="001B7D47">
              <w:t xml:space="preserve"> and </w:t>
            </w:r>
            <w:r>
              <w:t>empowering</w:t>
            </w:r>
            <w:r w:rsidRPr="001B7D47">
              <w:t xml:space="preserve"> </w:t>
            </w:r>
            <w:r>
              <w:t xml:space="preserve">support to distressed </w:t>
            </w:r>
            <w:r w:rsidRPr="001B7D47">
              <w:t>people</w:t>
            </w:r>
            <w:r>
              <w:t xml:space="preserve"> in vulnerable situations</w:t>
            </w:r>
            <w:r w:rsidR="00B462BA" w:rsidRPr="00436F4A">
              <w:t>**</w:t>
            </w:r>
          </w:p>
          <w:p w14:paraId="6CAD2880" w14:textId="0AC28DD7" w:rsidR="008E5B1E" w:rsidRPr="00436F4A" w:rsidRDefault="00211618" w:rsidP="00E51CC6">
            <w:pPr>
              <w:pStyle w:val="ListBullet"/>
            </w:pPr>
            <w:r w:rsidRPr="00436F4A">
              <w:t>Ability to plan</w:t>
            </w:r>
            <w:r w:rsidR="00536315">
              <w:t xml:space="preserve">, </w:t>
            </w:r>
            <w:r w:rsidRPr="00436F4A">
              <w:t xml:space="preserve">deliver </w:t>
            </w:r>
            <w:r w:rsidR="00536315">
              <w:t xml:space="preserve">and evaluate </w:t>
            </w:r>
            <w:r w:rsidRPr="00436F4A">
              <w:t xml:space="preserve">sessions and </w:t>
            </w:r>
            <w:proofErr w:type="spellStart"/>
            <w:r w:rsidRPr="00436F4A">
              <w:t>and</w:t>
            </w:r>
            <w:proofErr w:type="spellEnd"/>
            <w:r w:rsidRPr="00436F4A">
              <w:t xml:space="preserve"> to adapt them to the diverse needs of a group of people from varying cultures</w:t>
            </w:r>
            <w:r w:rsidR="00536315">
              <w:t>, languages,</w:t>
            </w:r>
            <w:r w:rsidRPr="00436F4A">
              <w:t xml:space="preserve"> and backgrounds</w:t>
            </w:r>
            <w:r w:rsidR="002462BE" w:rsidRPr="00436F4A">
              <w:t xml:space="preserve"> </w:t>
            </w:r>
            <w:r w:rsidR="00E51CC6">
              <w:t xml:space="preserve">** </w:t>
            </w:r>
          </w:p>
          <w:p w14:paraId="6CAD2881" w14:textId="77777777" w:rsidR="00211618" w:rsidRDefault="00211618" w:rsidP="00025AFA">
            <w:pPr>
              <w:pStyle w:val="ListBullet"/>
            </w:pPr>
            <w:r w:rsidRPr="00436F4A">
              <w:t>Reflective practice – ability to pause, draw out learning from experience, listen to others and improve practice</w:t>
            </w:r>
          </w:p>
          <w:p w14:paraId="6CAD2882" w14:textId="77777777" w:rsidR="00536315" w:rsidRPr="00025AFA" w:rsidRDefault="00536315" w:rsidP="00E51CC6">
            <w:pPr>
              <w:pStyle w:val="ListBullet"/>
            </w:pPr>
            <w:r>
              <w:t>A</w:t>
            </w:r>
            <w:r w:rsidRPr="0083732A">
              <w:t>bili</w:t>
            </w:r>
            <w:r>
              <w:t>t</w:t>
            </w:r>
            <w:r w:rsidRPr="0083732A">
              <w:t xml:space="preserve">y to </w:t>
            </w:r>
            <w:r>
              <w:t xml:space="preserve">understand and manage group dynamics </w:t>
            </w:r>
          </w:p>
          <w:p w14:paraId="6CAD2883" w14:textId="77777777" w:rsidR="00536315" w:rsidRPr="00DC3321" w:rsidRDefault="00536315" w:rsidP="00E51CC6">
            <w:pPr>
              <w:pStyle w:val="ListBullet"/>
            </w:pPr>
            <w:r>
              <w:t xml:space="preserve">Ability to effectively advocate on behalf of clients to realise their rights and entitlements upholding a professional polite persistence </w:t>
            </w:r>
            <w:r>
              <w:rPr>
                <w:rStyle w:val="CommentReference"/>
                <w:rFonts w:eastAsia="Times New Roman"/>
              </w:rPr>
              <w:t xml:space="preserve">** </w:t>
            </w:r>
          </w:p>
          <w:p w14:paraId="6CAD2884" w14:textId="77777777" w:rsidR="00E42EC3" w:rsidRPr="00436F4A" w:rsidRDefault="00D97F38" w:rsidP="00436F4A">
            <w:pPr>
              <w:pStyle w:val="ListBullet"/>
            </w:pPr>
            <w:r w:rsidRPr="00436F4A">
              <w:t>Ability to speak a language widely spoken by the refugees/asylum seeking community</w:t>
            </w:r>
          </w:p>
        </w:tc>
      </w:tr>
      <w:tr w:rsidR="00211618" w:rsidRPr="000D2E42" w14:paraId="6CAD288C" w14:textId="77777777" w:rsidTr="00B17B58">
        <w:trPr>
          <w:trHeight w:val="842"/>
        </w:trPr>
        <w:tc>
          <w:tcPr>
            <w:tcW w:w="2131" w:type="pct"/>
            <w:tcBorders>
              <w:top w:val="single" w:sz="6" w:space="0" w:color="93887A"/>
              <w:left w:val="single" w:sz="6" w:space="0" w:color="93887A"/>
              <w:right w:val="single" w:sz="6" w:space="0" w:color="93887A"/>
            </w:tcBorders>
            <w:shd w:val="clear" w:color="auto" w:fill="E6E6E6"/>
          </w:tcPr>
          <w:p w14:paraId="6CAD2886" w14:textId="77777777" w:rsidR="00211618" w:rsidRPr="002E2C4A" w:rsidRDefault="00211618" w:rsidP="00B17B58">
            <w:pPr>
              <w:pStyle w:val="Heading3"/>
              <w:keepNext w:val="0"/>
              <w:tabs>
                <w:tab w:val="clear" w:pos="567"/>
                <w:tab w:val="clear" w:pos="680"/>
                <w:tab w:val="clear" w:pos="794"/>
                <w:tab w:val="clear" w:pos="907"/>
                <w:tab w:val="clear" w:pos="1021"/>
                <w:tab w:val="clear" w:pos="1134"/>
                <w:tab w:val="clear" w:pos="1247"/>
              </w:tabs>
              <w:spacing w:before="120" w:after="120" w:line="240" w:lineRule="auto"/>
              <w:ind w:left="-42"/>
              <w:rPr>
                <w:b w:val="0"/>
                <w:color w:val="808080"/>
                <w:szCs w:val="22"/>
              </w:rPr>
            </w:pPr>
            <w:r w:rsidRPr="002E2C4A">
              <w:rPr>
                <w:color w:val="808080"/>
                <w:szCs w:val="22"/>
              </w:rPr>
              <w:lastRenderedPageBreak/>
              <w:t>Knowledge (including education and training)</w:t>
            </w:r>
          </w:p>
        </w:tc>
        <w:tc>
          <w:tcPr>
            <w:tcW w:w="2869" w:type="pct"/>
            <w:tcBorders>
              <w:top w:val="single" w:sz="6" w:space="0" w:color="93887A"/>
              <w:left w:val="single" w:sz="6" w:space="0" w:color="93887A"/>
              <w:right w:val="single" w:sz="6" w:space="0" w:color="93887A"/>
            </w:tcBorders>
          </w:tcPr>
          <w:p w14:paraId="6CAD2887" w14:textId="77777777" w:rsidR="00211618" w:rsidRPr="00436F4A" w:rsidRDefault="00211618" w:rsidP="00B17B58">
            <w:pPr>
              <w:pStyle w:val="ListBullet"/>
            </w:pPr>
            <w:r w:rsidRPr="00436F4A">
              <w:t>Understanding of issues relating to refugees and asylum seekers</w:t>
            </w:r>
            <w:r w:rsidR="00B74CF2" w:rsidRPr="00436F4A">
              <w:t xml:space="preserve"> and other vulnerable migrants</w:t>
            </w:r>
            <w:r w:rsidRPr="00436F4A">
              <w:t>**</w:t>
            </w:r>
          </w:p>
          <w:p w14:paraId="6CAD2888" w14:textId="77777777" w:rsidR="00211618" w:rsidRPr="00436F4A" w:rsidRDefault="00211618" w:rsidP="00B17B58">
            <w:pPr>
              <w:pStyle w:val="ListBullet"/>
            </w:pPr>
            <w:r w:rsidRPr="00436F4A">
              <w:t>Understanding of the needs led user focused philosophy</w:t>
            </w:r>
          </w:p>
          <w:p w14:paraId="6CAD2889" w14:textId="77777777" w:rsidR="00211618" w:rsidRPr="00436F4A" w:rsidRDefault="00536315" w:rsidP="00B17B58">
            <w:pPr>
              <w:pStyle w:val="ListBullet"/>
            </w:pPr>
            <w:r w:rsidRPr="001B7D47">
              <w:t xml:space="preserve">Knowledge </w:t>
            </w:r>
            <w:r>
              <w:t xml:space="preserve">of the rights and entitlements of asylum seekers, refugees and vulnerable migrants and the roles of statutory and non-statutory agencies** </w:t>
            </w:r>
            <w:r w:rsidR="004355F3" w:rsidRPr="00436F4A">
              <w:t xml:space="preserve"> </w:t>
            </w:r>
          </w:p>
          <w:p w14:paraId="6CAD288A" w14:textId="77777777" w:rsidR="00394AB8" w:rsidRPr="00436F4A" w:rsidRDefault="00394AB8" w:rsidP="00B17B58">
            <w:pPr>
              <w:pStyle w:val="ListBullet"/>
            </w:pPr>
            <w:r w:rsidRPr="00436F4A">
              <w:t>Knowledge of local area</w:t>
            </w:r>
            <w:r w:rsidR="00B462BA" w:rsidRPr="00436F4A">
              <w:t xml:space="preserve"> and available services</w:t>
            </w:r>
          </w:p>
          <w:p w14:paraId="6CAD288B" w14:textId="77777777" w:rsidR="008B04D5" w:rsidRPr="00436F4A" w:rsidRDefault="001B7BDD" w:rsidP="001B7BDD">
            <w:pPr>
              <w:pStyle w:val="ListBullet"/>
            </w:pPr>
            <w:r w:rsidRPr="001B7D47">
              <w:t xml:space="preserve">Understanding of </w:t>
            </w:r>
            <w:r>
              <w:t>safe working practices when working with people with insecure immigration status</w:t>
            </w:r>
            <w:r w:rsidRPr="006A39B1" w:rsidDel="008828AF">
              <w:t xml:space="preserve"> </w:t>
            </w:r>
            <w:r>
              <w:t xml:space="preserve">** </w:t>
            </w:r>
          </w:p>
        </w:tc>
      </w:tr>
      <w:tr w:rsidR="00211618" w:rsidRPr="000D2E42" w14:paraId="6CAD2893" w14:textId="77777777" w:rsidTr="00B17B58">
        <w:trPr>
          <w:trHeight w:val="2256"/>
        </w:trPr>
        <w:tc>
          <w:tcPr>
            <w:tcW w:w="2131" w:type="pct"/>
            <w:tcBorders>
              <w:top w:val="single" w:sz="6" w:space="0" w:color="93887A"/>
              <w:left w:val="single" w:sz="6" w:space="0" w:color="93887A"/>
              <w:right w:val="single" w:sz="6" w:space="0" w:color="93887A"/>
            </w:tcBorders>
            <w:shd w:val="clear" w:color="auto" w:fill="E6E6E6"/>
          </w:tcPr>
          <w:p w14:paraId="6CAD288D" w14:textId="77777777" w:rsidR="00211618" w:rsidRPr="002E2C4A" w:rsidRDefault="00211618" w:rsidP="00B17B58">
            <w:pPr>
              <w:pStyle w:val="Heading3"/>
              <w:keepNext w:val="0"/>
              <w:tabs>
                <w:tab w:val="clear" w:pos="567"/>
                <w:tab w:val="clear" w:pos="680"/>
                <w:tab w:val="clear" w:pos="794"/>
                <w:tab w:val="clear" w:pos="907"/>
                <w:tab w:val="clear" w:pos="1021"/>
                <w:tab w:val="clear" w:pos="1134"/>
                <w:tab w:val="clear" w:pos="1247"/>
              </w:tabs>
              <w:spacing w:before="120" w:after="120" w:line="240" w:lineRule="auto"/>
              <w:ind w:left="-42"/>
              <w:rPr>
                <w:b w:val="0"/>
                <w:color w:val="808080"/>
                <w:szCs w:val="22"/>
              </w:rPr>
            </w:pPr>
            <w:r w:rsidRPr="002E2C4A">
              <w:rPr>
                <w:color w:val="808080"/>
                <w:szCs w:val="22"/>
              </w:rPr>
              <w:t>Experience</w:t>
            </w:r>
          </w:p>
        </w:tc>
        <w:tc>
          <w:tcPr>
            <w:tcW w:w="2869" w:type="pct"/>
            <w:tcBorders>
              <w:top w:val="single" w:sz="6" w:space="0" w:color="93887A"/>
              <w:left w:val="single" w:sz="6" w:space="0" w:color="93887A"/>
              <w:right w:val="single" w:sz="6" w:space="0" w:color="93887A"/>
            </w:tcBorders>
          </w:tcPr>
          <w:p w14:paraId="6CAD288E" w14:textId="77777777" w:rsidR="00211618" w:rsidRPr="00436F4A" w:rsidRDefault="00211618" w:rsidP="004C40C0">
            <w:pPr>
              <w:pStyle w:val="ListBullet"/>
            </w:pPr>
            <w:r w:rsidRPr="00436F4A">
              <w:t>Experience of cross-agency partnership and collaborative working</w:t>
            </w:r>
          </w:p>
          <w:p w14:paraId="6CAD288F" w14:textId="77777777" w:rsidR="00CD2AFD" w:rsidRPr="00436F4A" w:rsidRDefault="004C40C0" w:rsidP="00CD2AFD">
            <w:pPr>
              <w:pStyle w:val="ListBullet"/>
            </w:pPr>
            <w:r w:rsidRPr="00436F4A">
              <w:t>Experience of delivering learn</w:t>
            </w:r>
            <w:r w:rsidR="00CD2AFD" w:rsidRPr="00436F4A">
              <w:t>ing and development activities</w:t>
            </w:r>
          </w:p>
          <w:p w14:paraId="6CAD2890" w14:textId="77777777" w:rsidR="009E4172" w:rsidRPr="00436F4A" w:rsidRDefault="009E4172" w:rsidP="004C40C0">
            <w:pPr>
              <w:pStyle w:val="ListBullet"/>
            </w:pPr>
            <w:r w:rsidRPr="00436F4A">
              <w:t>Experience of group work</w:t>
            </w:r>
          </w:p>
          <w:p w14:paraId="6CAD2891" w14:textId="77777777" w:rsidR="009F6CD3" w:rsidRPr="00436F4A" w:rsidRDefault="009F6CD3" w:rsidP="00E51CC6">
            <w:pPr>
              <w:pStyle w:val="ListBullet"/>
            </w:pPr>
            <w:r w:rsidRPr="00436F4A">
              <w:t>Experience of working with vulnerable people with complex needs**</w:t>
            </w:r>
          </w:p>
          <w:p w14:paraId="6CAD2892" w14:textId="77777777" w:rsidR="00536315" w:rsidRPr="00436F4A" w:rsidRDefault="00536315" w:rsidP="00B45608">
            <w:pPr>
              <w:pStyle w:val="ListBullet"/>
            </w:pPr>
            <w:r w:rsidRPr="006A39B1">
              <w:t>Experience of delivering casework with vulnerable clients**</w:t>
            </w:r>
            <w:r>
              <w:t xml:space="preserve"> </w:t>
            </w:r>
          </w:p>
        </w:tc>
      </w:tr>
      <w:tr w:rsidR="00211618" w:rsidRPr="000D2E42" w14:paraId="6CAD28A0" w14:textId="77777777" w:rsidTr="00B45608">
        <w:trPr>
          <w:trHeight w:val="982"/>
        </w:trPr>
        <w:tc>
          <w:tcPr>
            <w:tcW w:w="2131" w:type="pct"/>
            <w:tcBorders>
              <w:top w:val="single" w:sz="6" w:space="0" w:color="93887A"/>
              <w:left w:val="single" w:sz="6" w:space="0" w:color="93887A"/>
              <w:right w:val="single" w:sz="6" w:space="0" w:color="93887A"/>
            </w:tcBorders>
            <w:shd w:val="clear" w:color="auto" w:fill="E6E6E6"/>
          </w:tcPr>
          <w:p w14:paraId="6CAD2894" w14:textId="77777777" w:rsidR="00211618" w:rsidRPr="002E2C4A" w:rsidRDefault="00211618" w:rsidP="00B17B58">
            <w:pPr>
              <w:pStyle w:val="Heading3"/>
              <w:keepNext w:val="0"/>
              <w:tabs>
                <w:tab w:val="clear" w:pos="567"/>
                <w:tab w:val="clear" w:pos="680"/>
                <w:tab w:val="clear" w:pos="794"/>
                <w:tab w:val="clear" w:pos="907"/>
                <w:tab w:val="clear" w:pos="1021"/>
                <w:tab w:val="clear" w:pos="1134"/>
                <w:tab w:val="clear" w:pos="1247"/>
              </w:tabs>
              <w:spacing w:before="120" w:after="120" w:line="240" w:lineRule="auto"/>
              <w:ind w:left="-42"/>
              <w:rPr>
                <w:b w:val="0"/>
                <w:color w:val="808080"/>
                <w:szCs w:val="22"/>
              </w:rPr>
            </w:pPr>
            <w:r>
              <w:rPr>
                <w:color w:val="808080"/>
                <w:szCs w:val="22"/>
              </w:rPr>
              <w:t>Behaviours</w:t>
            </w:r>
          </w:p>
        </w:tc>
        <w:tc>
          <w:tcPr>
            <w:tcW w:w="2869" w:type="pct"/>
            <w:tcBorders>
              <w:top w:val="single" w:sz="6" w:space="0" w:color="93887A"/>
              <w:left w:val="single" w:sz="6" w:space="0" w:color="93887A"/>
              <w:right w:val="single" w:sz="6" w:space="0" w:color="93887A"/>
            </w:tcBorders>
          </w:tcPr>
          <w:p w14:paraId="6CAD2895" w14:textId="77777777" w:rsidR="00211618" w:rsidRPr="00863E20" w:rsidRDefault="00211618" w:rsidP="00B17B58">
            <w:pPr>
              <w:pStyle w:val="ListBullet"/>
              <w:numPr>
                <w:ilvl w:val="0"/>
                <w:numId w:val="0"/>
              </w:numPr>
              <w:ind w:left="340" w:hanging="340"/>
              <w:rPr>
                <w:b/>
              </w:rPr>
            </w:pPr>
            <w:r w:rsidRPr="00863E20">
              <w:rPr>
                <w:b/>
              </w:rPr>
              <w:t>Solution Focussed</w:t>
            </w:r>
          </w:p>
          <w:p w14:paraId="6CAD2896" w14:textId="77777777" w:rsidR="00211618" w:rsidRPr="00863E20" w:rsidRDefault="00211618" w:rsidP="00B17B58">
            <w:pPr>
              <w:pStyle w:val="ListBullet"/>
              <w:spacing w:before="60" w:after="60"/>
            </w:pPr>
            <w:r w:rsidRPr="00863E20">
              <w:t>Anticipates obstacles, thinks ahead about next</w:t>
            </w:r>
            <w:r>
              <w:t xml:space="preserve"> </w:t>
            </w:r>
            <w:r w:rsidRPr="00863E20">
              <w:t>steps and contingencies</w:t>
            </w:r>
          </w:p>
          <w:p w14:paraId="6CAD2897" w14:textId="77777777" w:rsidR="00211618" w:rsidRDefault="00211618" w:rsidP="00B17B58">
            <w:pPr>
              <w:pStyle w:val="ListBullet"/>
              <w:spacing w:before="60" w:after="60"/>
            </w:pPr>
            <w:r w:rsidRPr="00863E20">
              <w:t>Uses a range of methods to identify</w:t>
            </w:r>
            <w:r>
              <w:t xml:space="preserve"> </w:t>
            </w:r>
            <w:r w:rsidRPr="00863E20">
              <w:t>solutions and make decisions, involving others</w:t>
            </w:r>
            <w:r>
              <w:t xml:space="preserve"> </w:t>
            </w:r>
            <w:r w:rsidRPr="00863E20">
              <w:t>where appropriate</w:t>
            </w:r>
          </w:p>
          <w:p w14:paraId="6CAD2898" w14:textId="77777777" w:rsidR="00211618" w:rsidRPr="00B45608" w:rsidRDefault="00B45608" w:rsidP="00B45608">
            <w:pPr>
              <w:pStyle w:val="ListBullet"/>
              <w:numPr>
                <w:ilvl w:val="0"/>
                <w:numId w:val="0"/>
              </w:numPr>
              <w:tabs>
                <w:tab w:val="clear" w:pos="794"/>
              </w:tabs>
              <w:spacing w:after="0"/>
              <w:ind w:left="340"/>
              <w:rPr>
                <w:rFonts w:ascii="HelveticaNeue LT 45 Lt" w:hAnsi="HelveticaNeue LT 45 Lt"/>
                <w:sz w:val="16"/>
                <w:szCs w:val="16"/>
              </w:rPr>
            </w:pPr>
            <w:r w:rsidRPr="00B45608">
              <w:rPr>
                <w:rFonts w:ascii="HelveticaNeue LT 45 Lt" w:hAnsi="HelveticaNeue LT 45 Lt"/>
                <w:sz w:val="16"/>
                <w:szCs w:val="16"/>
              </w:rPr>
              <w:tab/>
            </w:r>
          </w:p>
          <w:p w14:paraId="6CAD2899" w14:textId="77777777" w:rsidR="00211618" w:rsidRPr="00863E20" w:rsidRDefault="00211618" w:rsidP="00B17B58">
            <w:pPr>
              <w:pStyle w:val="ListBullet"/>
              <w:numPr>
                <w:ilvl w:val="0"/>
                <w:numId w:val="0"/>
              </w:numPr>
              <w:ind w:left="340" w:hanging="340"/>
              <w:rPr>
                <w:b/>
              </w:rPr>
            </w:pPr>
            <w:r w:rsidRPr="00863E20">
              <w:rPr>
                <w:b/>
              </w:rPr>
              <w:t xml:space="preserve">Pro-actively builds collaborative </w:t>
            </w:r>
            <w:r>
              <w:rPr>
                <w:b/>
              </w:rPr>
              <w:t xml:space="preserve">relationships </w:t>
            </w:r>
            <w:r w:rsidRPr="00863E20">
              <w:rPr>
                <w:b/>
              </w:rPr>
              <w:t>internally and externally</w:t>
            </w:r>
          </w:p>
          <w:p w14:paraId="6CAD289A" w14:textId="77777777" w:rsidR="00211618" w:rsidRPr="00863E20" w:rsidRDefault="00211618" w:rsidP="00B17B58">
            <w:pPr>
              <w:pStyle w:val="ListBullet"/>
              <w:spacing w:before="60" w:after="60"/>
            </w:pPr>
            <w:r w:rsidRPr="00863E20">
              <w:t>Manages relationships and partnerships for</w:t>
            </w:r>
            <w:r>
              <w:t xml:space="preserve"> </w:t>
            </w:r>
            <w:r w:rsidRPr="00863E20">
              <w:t>the long term – sharing insights, building trust,</w:t>
            </w:r>
            <w:r>
              <w:t xml:space="preserve"> </w:t>
            </w:r>
            <w:r w:rsidRPr="00863E20">
              <w:t xml:space="preserve">constructively and openly tackling conflict </w:t>
            </w:r>
            <w:proofErr w:type="gramStart"/>
            <w:r w:rsidRPr="00863E20">
              <w:t>in</w:t>
            </w:r>
            <w:r>
              <w:t xml:space="preserve"> </w:t>
            </w:r>
            <w:r w:rsidRPr="00863E20">
              <w:t>order to</w:t>
            </w:r>
            <w:proofErr w:type="gramEnd"/>
            <w:r w:rsidRPr="00863E20">
              <w:t xml:space="preserve"> agree solutions</w:t>
            </w:r>
          </w:p>
          <w:p w14:paraId="6CAD289B" w14:textId="77777777" w:rsidR="00211618" w:rsidRPr="00863E20" w:rsidRDefault="00211618" w:rsidP="00B17B58">
            <w:pPr>
              <w:pStyle w:val="ListBullet"/>
              <w:spacing w:before="60" w:after="60"/>
            </w:pPr>
            <w:r w:rsidRPr="00863E20">
              <w:t>Helps others to understand the common ground</w:t>
            </w:r>
          </w:p>
          <w:p w14:paraId="6CAD289C" w14:textId="77777777" w:rsidR="00211618" w:rsidRPr="00B45608" w:rsidRDefault="00211618" w:rsidP="00B45608">
            <w:pPr>
              <w:suppressAutoHyphens w:val="0"/>
              <w:autoSpaceDE w:val="0"/>
              <w:autoSpaceDN w:val="0"/>
              <w:adjustRightInd w:val="0"/>
              <w:spacing w:line="240" w:lineRule="auto"/>
              <w:ind w:firstLine="879"/>
              <w:rPr>
                <w:rFonts w:ascii="HelveticaNeue LT 45 Lt" w:hAnsi="HelveticaNeue LT 45 Lt" w:cs="HelveticaNeueLTPro-Lt"/>
                <w:sz w:val="16"/>
                <w:szCs w:val="16"/>
                <w:lang w:eastAsia="en-GB"/>
              </w:rPr>
            </w:pPr>
          </w:p>
          <w:p w14:paraId="6CAD289D" w14:textId="77777777" w:rsidR="00211618" w:rsidRPr="00863E20" w:rsidRDefault="00211618" w:rsidP="00B17B58">
            <w:pPr>
              <w:pStyle w:val="ListBullet"/>
              <w:numPr>
                <w:ilvl w:val="0"/>
                <w:numId w:val="0"/>
              </w:numPr>
              <w:ind w:left="340" w:hanging="340"/>
              <w:rPr>
                <w:b/>
              </w:rPr>
            </w:pPr>
            <w:r w:rsidRPr="00863E20">
              <w:rPr>
                <w:b/>
              </w:rPr>
              <w:t>Actively addresses the needs of</w:t>
            </w:r>
            <w:r>
              <w:rPr>
                <w:b/>
              </w:rPr>
              <w:t xml:space="preserve"> </w:t>
            </w:r>
            <w:r w:rsidRPr="00863E20">
              <w:rPr>
                <w:b/>
              </w:rPr>
              <w:t>people in crisis</w:t>
            </w:r>
          </w:p>
          <w:p w14:paraId="6CAD289E" w14:textId="77777777" w:rsidR="00211618" w:rsidRPr="00863E20" w:rsidRDefault="00211618" w:rsidP="00B17B58">
            <w:pPr>
              <w:pStyle w:val="ListBullet"/>
              <w:spacing w:before="60" w:after="60"/>
            </w:pPr>
            <w:r w:rsidRPr="00863E20">
              <w:t>Finds ways to define and continually</w:t>
            </w:r>
            <w:r>
              <w:t xml:space="preserve"> </w:t>
            </w:r>
            <w:r w:rsidRPr="00863E20">
              <w:t>improve services for people in crisis</w:t>
            </w:r>
          </w:p>
          <w:p w14:paraId="6CAD289F" w14:textId="77777777" w:rsidR="00211618" w:rsidRPr="00E426AE" w:rsidRDefault="00211618" w:rsidP="00B17B58">
            <w:pPr>
              <w:pStyle w:val="ListBullet"/>
            </w:pPr>
            <w:r w:rsidRPr="00863E20">
              <w:lastRenderedPageBreak/>
              <w:t>Uses knowledge of the needs of people</w:t>
            </w:r>
            <w:r>
              <w:t xml:space="preserve"> </w:t>
            </w:r>
            <w:r w:rsidRPr="00863E20">
              <w:t>in crisis to feed into ongoing planning</w:t>
            </w:r>
            <w:r>
              <w:t xml:space="preserve"> </w:t>
            </w:r>
            <w:r w:rsidRPr="00863E20">
              <w:t>and shaping of services</w:t>
            </w:r>
          </w:p>
        </w:tc>
      </w:tr>
      <w:tr w:rsidR="00211618" w:rsidRPr="000D2E42" w14:paraId="6CAD28A7" w14:textId="77777777" w:rsidTr="00B17B58">
        <w:trPr>
          <w:trHeight w:val="402"/>
        </w:trPr>
        <w:tc>
          <w:tcPr>
            <w:tcW w:w="2131" w:type="pct"/>
            <w:tcBorders>
              <w:top w:val="single" w:sz="6" w:space="0" w:color="93887A"/>
              <w:left w:val="single" w:sz="6" w:space="0" w:color="93887A"/>
              <w:right w:val="single" w:sz="6" w:space="0" w:color="93887A"/>
            </w:tcBorders>
            <w:shd w:val="clear" w:color="auto" w:fill="E6E6E6"/>
          </w:tcPr>
          <w:p w14:paraId="6CAD28A1" w14:textId="77777777" w:rsidR="00211618" w:rsidRPr="002E2C4A" w:rsidRDefault="00211618" w:rsidP="00B17B58">
            <w:pPr>
              <w:pStyle w:val="Heading3"/>
              <w:keepNext w:val="0"/>
              <w:tabs>
                <w:tab w:val="clear" w:pos="567"/>
                <w:tab w:val="clear" w:pos="680"/>
                <w:tab w:val="clear" w:pos="794"/>
                <w:tab w:val="clear" w:pos="907"/>
                <w:tab w:val="clear" w:pos="1021"/>
                <w:tab w:val="clear" w:pos="1134"/>
                <w:tab w:val="clear" w:pos="1247"/>
              </w:tabs>
              <w:spacing w:before="120" w:after="120" w:line="240" w:lineRule="auto"/>
              <w:ind w:left="-42"/>
              <w:rPr>
                <w:b w:val="0"/>
                <w:color w:val="808080"/>
                <w:szCs w:val="22"/>
              </w:rPr>
            </w:pPr>
            <w:r w:rsidRPr="002E2C4A">
              <w:rPr>
                <w:color w:val="808080"/>
                <w:szCs w:val="22"/>
              </w:rPr>
              <w:lastRenderedPageBreak/>
              <w:t>Additional requirements</w:t>
            </w:r>
          </w:p>
        </w:tc>
        <w:tc>
          <w:tcPr>
            <w:tcW w:w="2869" w:type="pct"/>
            <w:tcBorders>
              <w:top w:val="single" w:sz="6" w:space="0" w:color="93887A"/>
              <w:left w:val="single" w:sz="6" w:space="0" w:color="93887A"/>
              <w:right w:val="single" w:sz="6" w:space="0" w:color="93887A"/>
            </w:tcBorders>
          </w:tcPr>
          <w:p w14:paraId="6CAD28A2" w14:textId="77777777" w:rsidR="00211618" w:rsidRPr="000D2E42" w:rsidRDefault="00211618" w:rsidP="00B17B58">
            <w:pPr>
              <w:pStyle w:val="ListBullet"/>
            </w:pPr>
            <w:r w:rsidRPr="000D2E42">
              <w:t>Uphold the Fundamental Principles and act with integrity, in accordance with the Society’s obligations and values (inclusive, compassionate, courageous, and dynamic)</w:t>
            </w:r>
          </w:p>
          <w:p w14:paraId="6CAD28A3" w14:textId="77777777" w:rsidR="00211618" w:rsidRPr="000D2E42" w:rsidRDefault="00211618" w:rsidP="00B17B58">
            <w:pPr>
              <w:pStyle w:val="ListBullet"/>
            </w:pPr>
            <w:r w:rsidRPr="000D2E42">
              <w:t>Ensure anti-discriminatory practice and promote diversity</w:t>
            </w:r>
            <w:r>
              <w:t xml:space="preserve">. </w:t>
            </w:r>
          </w:p>
          <w:p w14:paraId="6CAD28A4" w14:textId="77777777" w:rsidR="002508E5" w:rsidRDefault="001B7BDD" w:rsidP="007D1D36">
            <w:pPr>
              <w:pStyle w:val="ListBullet"/>
            </w:pPr>
            <w:r>
              <w:t>Willingness to undertake travel throughout the area as agreed with manager</w:t>
            </w:r>
            <w:r w:rsidRPr="001B7D47">
              <w:t xml:space="preserve"> </w:t>
            </w:r>
            <w:r>
              <w:t>with c</w:t>
            </w:r>
            <w:r w:rsidRPr="001B7D47">
              <w:t xml:space="preserve">urrent driving licence valid for use in the UK </w:t>
            </w:r>
            <w:r>
              <w:t>and access to</w:t>
            </w:r>
            <w:r w:rsidRPr="001B7D47">
              <w:t xml:space="preserve"> </w:t>
            </w:r>
            <w:r>
              <w:t xml:space="preserve">a </w:t>
            </w:r>
            <w:r w:rsidR="002508E5" w:rsidRPr="001B7D47">
              <w:t>vehicle*</w:t>
            </w:r>
            <w:r w:rsidRPr="001B7D47">
              <w:t>*</w:t>
            </w:r>
            <w:r>
              <w:t xml:space="preserve"> </w:t>
            </w:r>
          </w:p>
          <w:p w14:paraId="6CAD28A5" w14:textId="77777777" w:rsidR="004355F3" w:rsidRPr="004355F3" w:rsidRDefault="004355F3" w:rsidP="007D1D36">
            <w:pPr>
              <w:pStyle w:val="ListBullet"/>
            </w:pPr>
            <w:r w:rsidRPr="004355F3">
              <w:t>Willingness to work flexible hours</w:t>
            </w:r>
            <w:r>
              <w:t xml:space="preserve"> on occasion </w:t>
            </w:r>
            <w:r w:rsidRPr="004355F3">
              <w:t>with prior agreement of line manager</w:t>
            </w:r>
          </w:p>
          <w:p w14:paraId="6CAD28A6" w14:textId="77777777" w:rsidR="004C40C0" w:rsidRPr="005B0250" w:rsidRDefault="004355F3" w:rsidP="00E51CC6">
            <w:pPr>
              <w:pStyle w:val="ListBullet"/>
            </w:pPr>
            <w:r w:rsidRPr="004355F3">
              <w:t>Occasionally support with emergency response operations, with prior agreement of line manager</w:t>
            </w:r>
          </w:p>
        </w:tc>
      </w:tr>
    </w:tbl>
    <w:p w14:paraId="6CAD28A8" w14:textId="77777777" w:rsidR="00211618" w:rsidRPr="000D2E42" w:rsidRDefault="00211618" w:rsidP="00211618">
      <w:pPr>
        <w:pStyle w:val="FootnoteText"/>
        <w:rPr>
          <w:sz w:val="22"/>
          <w:szCs w:val="22"/>
        </w:rPr>
      </w:pPr>
    </w:p>
    <w:p w14:paraId="6CAD28A9" w14:textId="77777777" w:rsidR="00211618" w:rsidRPr="000D2E42" w:rsidRDefault="00211618" w:rsidP="00211618">
      <w:pPr>
        <w:suppressAutoHyphens w:val="0"/>
        <w:autoSpaceDE w:val="0"/>
        <w:autoSpaceDN w:val="0"/>
        <w:adjustRightInd w:val="0"/>
        <w:spacing w:before="360" w:line="240" w:lineRule="auto"/>
        <w:rPr>
          <w:szCs w:val="22"/>
        </w:rPr>
      </w:pPr>
      <w:r>
        <w:rPr>
          <w:rFonts w:cs="Arial"/>
          <w:i/>
          <w:iCs/>
          <w:szCs w:val="22"/>
        </w:rPr>
        <w:t>N</w:t>
      </w:r>
      <w:r w:rsidRPr="000D2E42">
        <w:rPr>
          <w:rFonts w:cs="Arial"/>
          <w:i/>
          <w:iCs/>
          <w:szCs w:val="22"/>
        </w:rPr>
        <w:t>B All disabled candidates who meet the minimum criteria, denoted by **, will be short-listed for interview in line with our commitment under the two-tick symbol scheme</w:t>
      </w:r>
      <w:r w:rsidRPr="000D2E42">
        <w:rPr>
          <w:rFonts w:cs="Arial"/>
          <w:szCs w:val="22"/>
        </w:rPr>
        <w:t>.</w:t>
      </w:r>
    </w:p>
    <w:p w14:paraId="6CAD28AA" w14:textId="77777777" w:rsidR="00B65D16" w:rsidRDefault="00B65D16" w:rsidP="00EE6983">
      <w:pPr>
        <w:suppressAutoHyphens w:val="0"/>
        <w:spacing w:after="180" w:line="240" w:lineRule="auto"/>
        <w:rPr>
          <w:szCs w:val="22"/>
        </w:rPr>
      </w:pPr>
    </w:p>
    <w:sectPr w:rsidR="00B65D16" w:rsidSect="008E1B06">
      <w:headerReference w:type="even" r:id="rId8"/>
      <w:headerReference w:type="default" r:id="rId9"/>
      <w:footerReference w:type="even" r:id="rId10"/>
      <w:footerReference w:type="default" r:id="rId11"/>
      <w:headerReference w:type="first" r:id="rId12"/>
      <w:footerReference w:type="first" r:id="rId13"/>
      <w:pgSz w:w="11900" w:h="16840"/>
      <w:pgMar w:top="1701" w:right="1247" w:bottom="1134" w:left="1247" w:header="567" w:footer="31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19E0D" w14:textId="77777777" w:rsidR="00422392" w:rsidRDefault="00422392">
      <w:r>
        <w:separator/>
      </w:r>
    </w:p>
  </w:endnote>
  <w:endnote w:type="continuationSeparator" w:id="0">
    <w:p w14:paraId="048C4EA3" w14:textId="77777777" w:rsidR="00422392" w:rsidRDefault="0042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CH Table">
    <w:altName w:val="Times New Roman"/>
    <w:charset w:val="00"/>
    <w:family w:val="modern"/>
    <w:pitch w:val="fixed"/>
    <w:sig w:usb0="00000003" w:usb1="00000000" w:usb2="00000000" w:usb3="00000000" w:csb0="00000001" w:csb1="00000000"/>
  </w:font>
  <w:font w:name="HelveticaNeueLTPro-B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Neue LT 45 Lt">
    <w:altName w:val="Arial"/>
    <w:charset w:val="00"/>
    <w:family w:val="swiss"/>
    <w:pitch w:val="variable"/>
    <w:sig w:usb0="80000027" w:usb1="00000000" w:usb2="00000000" w:usb3="00000000" w:csb0="00000001" w:csb1="00000000"/>
  </w:font>
  <w:font w:name="HelveticaNeueLTPro-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28B1" w14:textId="77777777" w:rsidR="00C32A75" w:rsidRDefault="00C32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Look w:val="0000" w:firstRow="0" w:lastRow="0" w:firstColumn="0" w:lastColumn="0" w:noHBand="0" w:noVBand="0"/>
    </w:tblPr>
    <w:tblGrid>
      <w:gridCol w:w="9406"/>
    </w:tblGrid>
    <w:tr w:rsidR="00C32A75" w:rsidRPr="00666268" w14:paraId="6CAD28B6" w14:textId="77777777" w:rsidTr="00B80C32">
      <w:trPr>
        <w:trHeight w:val="57"/>
      </w:trPr>
      <w:tc>
        <w:tcPr>
          <w:tcW w:w="8789" w:type="dxa"/>
          <w:tcMar>
            <w:left w:w="0" w:type="dxa"/>
            <w:right w:w="0" w:type="dxa"/>
          </w:tcMar>
        </w:tcPr>
        <w:tbl>
          <w:tblPr>
            <w:tblW w:w="9449" w:type="dxa"/>
            <w:tblLook w:val="0000" w:firstRow="0" w:lastRow="0" w:firstColumn="0" w:lastColumn="0" w:noHBand="0" w:noVBand="0"/>
          </w:tblPr>
          <w:tblGrid>
            <w:gridCol w:w="9321"/>
            <w:gridCol w:w="128"/>
          </w:tblGrid>
          <w:tr w:rsidR="00C32A75" w:rsidRPr="00666268" w14:paraId="6CAD28B4" w14:textId="77777777" w:rsidTr="00BA6E98">
            <w:trPr>
              <w:trHeight w:val="284"/>
            </w:trPr>
            <w:tc>
              <w:tcPr>
                <w:tcW w:w="9321" w:type="dxa"/>
                <w:tcMar>
                  <w:left w:w="0" w:type="dxa"/>
                  <w:right w:w="0" w:type="dxa"/>
                </w:tcMar>
                <w:vAlign w:val="bottom"/>
              </w:tcPr>
              <w:p w14:paraId="6CAD28B2" w14:textId="77777777" w:rsidR="00C32A75" w:rsidRPr="00041A25" w:rsidRDefault="00C32A75" w:rsidP="008C5C28">
                <w:pPr>
                  <w:pStyle w:val="Footer"/>
                  <w:rPr>
                    <w:rStyle w:val="PageNumber"/>
                    <w:sz w:val="16"/>
                    <w:szCs w:val="16"/>
                  </w:rPr>
                </w:pPr>
              </w:p>
            </w:tc>
            <w:tc>
              <w:tcPr>
                <w:tcW w:w="128" w:type="dxa"/>
                <w:tcMar>
                  <w:left w:w="0" w:type="dxa"/>
                  <w:right w:w="0" w:type="dxa"/>
                </w:tcMar>
                <w:vAlign w:val="bottom"/>
              </w:tcPr>
              <w:p w14:paraId="6CAD28B3" w14:textId="77777777" w:rsidR="00C32A75" w:rsidRPr="00666268" w:rsidRDefault="00C32A75" w:rsidP="00C16810">
                <w:pPr>
                  <w:pStyle w:val="Footer"/>
                  <w:ind w:left="-426"/>
                  <w:jc w:val="right"/>
                  <w:rPr>
                    <w:rStyle w:val="PageNumber"/>
                    <w:sz w:val="20"/>
                  </w:rPr>
                </w:pPr>
                <w:r w:rsidRPr="00666268">
                  <w:rPr>
                    <w:rStyle w:val="PageNumber"/>
                    <w:sz w:val="20"/>
                  </w:rPr>
                  <w:fldChar w:fldCharType="begin"/>
                </w:r>
                <w:r w:rsidRPr="00666268">
                  <w:rPr>
                    <w:rStyle w:val="PageNumber"/>
                    <w:sz w:val="20"/>
                  </w:rPr>
                  <w:instrText xml:space="preserve"> PAGE </w:instrText>
                </w:r>
                <w:r w:rsidRPr="00666268">
                  <w:rPr>
                    <w:rStyle w:val="PageNumber"/>
                    <w:sz w:val="20"/>
                  </w:rPr>
                  <w:fldChar w:fldCharType="separate"/>
                </w:r>
                <w:r w:rsidR="00C44208">
                  <w:rPr>
                    <w:rStyle w:val="PageNumber"/>
                    <w:noProof/>
                    <w:sz w:val="20"/>
                  </w:rPr>
                  <w:t>2</w:t>
                </w:r>
                <w:r w:rsidRPr="00666268">
                  <w:rPr>
                    <w:rStyle w:val="PageNumber"/>
                    <w:sz w:val="20"/>
                  </w:rPr>
                  <w:fldChar w:fldCharType="end"/>
                </w:r>
              </w:p>
            </w:tc>
          </w:tr>
        </w:tbl>
        <w:p w14:paraId="6CAD28B5" w14:textId="77777777" w:rsidR="00C32A75" w:rsidRPr="00666268" w:rsidRDefault="00C32A75">
          <w:pPr>
            <w:rPr>
              <w:sz w:val="20"/>
            </w:rPr>
          </w:pPr>
        </w:p>
      </w:tc>
    </w:tr>
  </w:tbl>
  <w:p w14:paraId="6CAD28B7" w14:textId="77777777" w:rsidR="00C32A75" w:rsidRPr="00FA36F1" w:rsidRDefault="00C32A75" w:rsidP="00FA36F1">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49" w:type="dxa"/>
      <w:tblLook w:val="0000" w:firstRow="0" w:lastRow="0" w:firstColumn="0" w:lastColumn="0" w:noHBand="0" w:noVBand="0"/>
    </w:tblPr>
    <w:tblGrid>
      <w:gridCol w:w="8647"/>
      <w:gridCol w:w="802"/>
    </w:tblGrid>
    <w:tr w:rsidR="00C32A75" w:rsidRPr="00666268" w14:paraId="6CAD28BB" w14:textId="77777777" w:rsidTr="00652B9D">
      <w:trPr>
        <w:trHeight w:val="57"/>
      </w:trPr>
      <w:tc>
        <w:tcPr>
          <w:tcW w:w="8647" w:type="dxa"/>
          <w:tcMar>
            <w:left w:w="0" w:type="dxa"/>
            <w:right w:w="0" w:type="dxa"/>
          </w:tcMar>
          <w:vAlign w:val="bottom"/>
        </w:tcPr>
        <w:p w14:paraId="6CAD28B9" w14:textId="77777777" w:rsidR="00C32A75" w:rsidRPr="00C30027" w:rsidRDefault="00C32A75" w:rsidP="008C5C28">
          <w:pPr>
            <w:pStyle w:val="Footer"/>
            <w:rPr>
              <w:rStyle w:val="PageNumber"/>
              <w:szCs w:val="18"/>
            </w:rPr>
          </w:pPr>
        </w:p>
      </w:tc>
      <w:tc>
        <w:tcPr>
          <w:tcW w:w="802" w:type="dxa"/>
          <w:tcMar>
            <w:left w:w="0" w:type="dxa"/>
            <w:right w:w="0" w:type="dxa"/>
          </w:tcMar>
          <w:vAlign w:val="bottom"/>
        </w:tcPr>
        <w:p w14:paraId="6CAD28BA" w14:textId="77777777" w:rsidR="00C32A75" w:rsidRPr="00666268" w:rsidRDefault="00C32A75" w:rsidP="00652B9D">
          <w:pPr>
            <w:pStyle w:val="Footer"/>
            <w:ind w:left="-426"/>
            <w:jc w:val="right"/>
            <w:rPr>
              <w:rStyle w:val="PageNumber"/>
              <w:sz w:val="20"/>
            </w:rPr>
          </w:pPr>
          <w:r w:rsidRPr="00666268">
            <w:rPr>
              <w:rStyle w:val="PageNumber"/>
              <w:sz w:val="20"/>
            </w:rPr>
            <w:fldChar w:fldCharType="begin"/>
          </w:r>
          <w:r w:rsidRPr="00666268">
            <w:rPr>
              <w:rStyle w:val="PageNumber"/>
              <w:sz w:val="20"/>
            </w:rPr>
            <w:instrText xml:space="preserve"> PAGE </w:instrText>
          </w:r>
          <w:r w:rsidRPr="00666268">
            <w:rPr>
              <w:rStyle w:val="PageNumber"/>
              <w:sz w:val="20"/>
            </w:rPr>
            <w:fldChar w:fldCharType="separate"/>
          </w:r>
          <w:r w:rsidR="00C44208">
            <w:rPr>
              <w:rStyle w:val="PageNumber"/>
              <w:noProof/>
              <w:sz w:val="20"/>
            </w:rPr>
            <w:t>1</w:t>
          </w:r>
          <w:r w:rsidRPr="00666268">
            <w:rPr>
              <w:rStyle w:val="PageNumber"/>
              <w:sz w:val="20"/>
            </w:rPr>
            <w:fldChar w:fldCharType="end"/>
          </w:r>
        </w:p>
      </w:tc>
    </w:tr>
  </w:tbl>
  <w:p w14:paraId="6CAD28BC" w14:textId="77777777" w:rsidR="00C32A75" w:rsidRPr="005C6A5A" w:rsidRDefault="00C32A75" w:rsidP="005C6A5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B53FB" w14:textId="77777777" w:rsidR="00422392" w:rsidRDefault="00422392">
      <w:r>
        <w:separator/>
      </w:r>
    </w:p>
  </w:footnote>
  <w:footnote w:type="continuationSeparator" w:id="0">
    <w:p w14:paraId="4D514A65" w14:textId="77777777" w:rsidR="00422392" w:rsidRDefault="00422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28AF" w14:textId="77777777" w:rsidR="00C32A75" w:rsidRDefault="00000000">
    <w:pPr>
      <w:pStyle w:val="Header"/>
    </w:pPr>
    <w:r>
      <w:rPr>
        <w:noProof/>
      </w:rPr>
      <w:pict w14:anchorId="6CAD2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7911" o:spid="_x0000_s1027" type="#_x0000_t136" style="position:absolute;margin-left:0;margin-top:0;width:473.6pt;height:189.4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28B0" w14:textId="77777777" w:rsidR="00C32A75" w:rsidRDefault="00000000">
    <w:pPr>
      <w:pStyle w:val="Header"/>
    </w:pPr>
    <w:r>
      <w:rPr>
        <w:noProof/>
      </w:rPr>
      <w:pict w14:anchorId="6CAD2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7912" o:spid="_x0000_s1028" type="#_x0000_t136" style="position:absolute;margin-left:0;margin-top:0;width:473.6pt;height:189.4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28B8" w14:textId="77777777" w:rsidR="00C32A75" w:rsidRDefault="00000000">
    <w:pPr>
      <w:pStyle w:val="Header"/>
    </w:pPr>
    <w:r>
      <w:rPr>
        <w:noProof/>
      </w:rPr>
      <w:pict w14:anchorId="6CAD2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7910" o:spid="_x0000_s1026" type="#_x0000_t136" style="position:absolute;margin-left:0;margin-top:0;width:473.6pt;height:189.4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32A75">
      <w:rPr>
        <w:noProof/>
      </w:rPr>
      <w:drawing>
        <wp:anchor distT="0" distB="0" distL="114300" distR="114300" simplePos="0" relativeHeight="251656192" behindDoc="0" locked="1" layoutInCell="1" allowOverlap="1" wp14:anchorId="6CAD28C0" wp14:editId="6CAD28C1">
          <wp:simplePos x="0" y="0"/>
          <wp:positionH relativeFrom="page">
            <wp:posOffset>349250</wp:posOffset>
          </wp:positionH>
          <wp:positionV relativeFrom="page">
            <wp:posOffset>349250</wp:posOffset>
          </wp:positionV>
          <wp:extent cx="2521585" cy="529590"/>
          <wp:effectExtent l="0" t="0" r="0" b="0"/>
          <wp:wrapNone/>
          <wp:docPr id="1" name="Picture 1"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marque-cropped-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529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numPicBullet w:numPicBulletId="1">
    <w:pict>
      <v:shape id="_x0000_i1060" type="#_x0000_t75" style="width:3in;height:3in" o:bullet="t"/>
    </w:pict>
  </w:numPicBullet>
  <w:numPicBullet w:numPicBulletId="2">
    <w:pict>
      <v:shape id="_x0000_i1061" type="#_x0000_t75" style="width:3in;height:3in" o:bullet="t"/>
    </w:pict>
  </w:numPicBullet>
  <w:abstractNum w:abstractNumId="0" w15:restartNumberingAfterBreak="0">
    <w:nsid w:val="FFFFFF88"/>
    <w:multiLevelType w:val="singleLevel"/>
    <w:tmpl w:val="D9D0A3E2"/>
    <w:lvl w:ilvl="0">
      <w:start w:val="1"/>
      <w:numFmt w:val="decimal"/>
      <w:pStyle w:val="ListNumber"/>
      <w:lvlText w:val="%1"/>
      <w:lvlJc w:val="left"/>
      <w:pPr>
        <w:tabs>
          <w:tab w:val="num" w:pos="360"/>
        </w:tabs>
        <w:ind w:left="340" w:hanging="340"/>
      </w:pPr>
      <w:rPr>
        <w:rFonts w:hint="default"/>
        <w:color w:val="FF0000"/>
      </w:rPr>
    </w:lvl>
  </w:abstractNum>
  <w:abstractNum w:abstractNumId="1" w15:restartNumberingAfterBreak="0">
    <w:nsid w:val="FFFFFF89"/>
    <w:multiLevelType w:val="singleLevel"/>
    <w:tmpl w:val="D4D6A40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29"/>
    <w:multiLevelType w:val="hybridMultilevel"/>
    <w:tmpl w:val="00004823"/>
    <w:lvl w:ilvl="0" w:tplc="000018BE">
      <w:start w:val="1"/>
      <w:numFmt w:val="bullet"/>
      <w:lvlText w:val="&gt;"/>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4B41FEE"/>
    <w:multiLevelType w:val="multilevel"/>
    <w:tmpl w:val="687CBE04"/>
    <w:lvl w:ilvl="0">
      <w:start w:val="1"/>
      <w:numFmt w:val="decimal"/>
      <w:lvlText w:val="%1."/>
      <w:lvlJc w:val="left"/>
      <w:pPr>
        <w:tabs>
          <w:tab w:val="num" w:pos="1080"/>
        </w:tabs>
        <w:ind w:left="1080" w:hanging="360"/>
      </w:pPr>
      <w:rPr>
        <w:rFonts w:hint="default"/>
        <w:b/>
        <w:i w:val="0"/>
        <w:color w:val="auto"/>
        <w:sz w:val="22"/>
      </w:rPr>
    </w:lvl>
    <w:lvl w:ilvl="1">
      <w:start w:val="1"/>
      <w:numFmt w:val="bullet"/>
      <w:lvlText w:val="&gt;"/>
      <w:lvlJc w:val="left"/>
      <w:pPr>
        <w:tabs>
          <w:tab w:val="num" w:pos="1477"/>
        </w:tabs>
        <w:ind w:left="1477" w:hanging="397"/>
      </w:pPr>
      <w:rPr>
        <w:rFonts w:ascii="Arial" w:hAnsi="Arial" w:hint="default"/>
        <w:b/>
        <w:i w:val="0"/>
        <w:color w:val="FF000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E505C"/>
    <w:multiLevelType w:val="hybridMultilevel"/>
    <w:tmpl w:val="589015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BB4471"/>
    <w:multiLevelType w:val="hybridMultilevel"/>
    <w:tmpl w:val="C7549B44"/>
    <w:lvl w:ilvl="0" w:tplc="0C06C70E">
      <w:start w:val="1"/>
      <w:numFmt w:val="bullet"/>
      <w:lvlText w:val="&gt;"/>
      <w:lvlJc w:val="left"/>
      <w:pPr>
        <w:tabs>
          <w:tab w:val="num" w:pos="720"/>
        </w:tabs>
        <w:ind w:left="720" w:hanging="360"/>
      </w:pPr>
      <w:rPr>
        <w:rFonts w:ascii="Arial" w:hAnsi="Arial" w:cs="Arial" w:hint="default"/>
        <w:b/>
        <w:i w:val="0"/>
        <w:color w:val="FF0000"/>
        <w:sz w:val="24"/>
        <w:szCs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BCE1ACF"/>
    <w:multiLevelType w:val="hybridMultilevel"/>
    <w:tmpl w:val="4E1035B8"/>
    <w:lvl w:ilvl="0" w:tplc="FFFFFFFF">
      <w:start w:val="1"/>
      <w:numFmt w:val="bullet"/>
      <w:pStyle w:val="ListBullet"/>
      <w:lvlText w:val="&gt;"/>
      <w:lvlJc w:val="left"/>
      <w:pPr>
        <w:tabs>
          <w:tab w:val="num" w:pos="360"/>
        </w:tabs>
        <w:ind w:left="340" w:hanging="340"/>
      </w:pPr>
      <w:rPr>
        <w:rFonts w:ascii="Arial" w:hAnsi="Arial" w:hint="default"/>
        <w:b/>
        <w:i w:val="0"/>
        <w:color w:val="FF0000"/>
        <w:sz w:val="22"/>
      </w:rPr>
    </w:lvl>
    <w:lvl w:ilvl="1" w:tplc="B498BF7C">
      <w:numFmt w:val="bullet"/>
      <w:lvlText w:val="-"/>
      <w:lvlJc w:val="left"/>
      <w:pPr>
        <w:tabs>
          <w:tab w:val="num" w:pos="3240"/>
        </w:tabs>
        <w:ind w:left="3240" w:hanging="360"/>
      </w:pPr>
      <w:rPr>
        <w:rFonts w:ascii="Arial" w:eastAsia="Times" w:hAnsi="Arial" w:cs="Arial"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0CD2098E"/>
    <w:multiLevelType w:val="hybridMultilevel"/>
    <w:tmpl w:val="DBBEBCBC"/>
    <w:lvl w:ilvl="0" w:tplc="B08207D0">
      <w:start w:val="1"/>
      <w:numFmt w:val="decimal"/>
      <w:lvlText w:val="%1."/>
      <w:lvlJc w:val="left"/>
      <w:pPr>
        <w:tabs>
          <w:tab w:val="num" w:pos="1080"/>
        </w:tabs>
        <w:ind w:left="1080" w:hanging="360"/>
      </w:pPr>
      <w:rPr>
        <w:rFonts w:hint="default"/>
        <w:b/>
        <w:i w:val="0"/>
        <w:color w:val="93867A"/>
        <w:sz w:val="22"/>
      </w:rPr>
    </w:lvl>
    <w:lvl w:ilvl="1" w:tplc="0C06C70E">
      <w:start w:val="1"/>
      <w:numFmt w:val="bullet"/>
      <w:lvlText w:val="&gt;"/>
      <w:lvlJc w:val="left"/>
      <w:pPr>
        <w:tabs>
          <w:tab w:val="num" w:pos="1440"/>
        </w:tabs>
        <w:ind w:left="1440" w:hanging="360"/>
      </w:pPr>
      <w:rPr>
        <w:rFonts w:ascii="Arial" w:hAnsi="Arial" w:cs="Arial" w:hint="default"/>
        <w:b/>
        <w:i w:val="0"/>
        <w:color w:val="FF0000"/>
        <w:sz w:val="24"/>
        <w:szCs w:val="24"/>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84295"/>
    <w:multiLevelType w:val="hybridMultilevel"/>
    <w:tmpl w:val="3A58C298"/>
    <w:lvl w:ilvl="0" w:tplc="07BAD2A8">
      <w:start w:val="1"/>
      <w:numFmt w:val="bullet"/>
      <w:lvlText w:val="&gt;"/>
      <w:lvlJc w:val="left"/>
      <w:pPr>
        <w:tabs>
          <w:tab w:val="num" w:pos="360"/>
        </w:tabs>
        <w:ind w:left="360" w:hanging="360"/>
      </w:pPr>
      <w:rPr>
        <w:rFonts w:ascii="Verdana" w:hAnsi="Verdana" w:hint="default"/>
        <w:color w:val="FF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711AC"/>
    <w:multiLevelType w:val="hybridMultilevel"/>
    <w:tmpl w:val="5920A99A"/>
    <w:lvl w:ilvl="0" w:tplc="2366570E">
      <w:start w:val="1"/>
      <w:numFmt w:val="bullet"/>
      <w:lvlText w:val="&gt;"/>
      <w:lvlJc w:val="left"/>
      <w:pPr>
        <w:ind w:left="720" w:hanging="360"/>
      </w:pPr>
      <w:rPr>
        <w:rFonts w:ascii="Arial" w:hAnsi="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C5F37"/>
    <w:multiLevelType w:val="hybridMultilevel"/>
    <w:tmpl w:val="896C897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61E95"/>
    <w:multiLevelType w:val="hybridMultilevel"/>
    <w:tmpl w:val="F66650C2"/>
    <w:lvl w:ilvl="0" w:tplc="2E9498E0">
      <w:start w:val="1"/>
      <w:numFmt w:val="bullet"/>
      <w:pStyle w:val="bullet"/>
      <w:lvlText w:val="&gt;"/>
      <w:lvlJc w:val="left"/>
      <w:pPr>
        <w:tabs>
          <w:tab w:val="num" w:pos="4754"/>
        </w:tabs>
        <w:ind w:left="4754" w:hanging="227"/>
      </w:pPr>
      <w:rPr>
        <w:rFonts w:ascii="Arial" w:hAnsi="Arial" w:hint="default"/>
        <w:b/>
        <w:i w:val="0"/>
        <w:color w:val="CE1621"/>
        <w:sz w:val="24"/>
      </w:rPr>
    </w:lvl>
    <w:lvl w:ilvl="1" w:tplc="75220B0E">
      <w:start w:val="3"/>
      <w:numFmt w:val="decimal"/>
      <w:lvlText w:val="%2."/>
      <w:lvlJc w:val="left"/>
      <w:pPr>
        <w:tabs>
          <w:tab w:val="num" w:pos="5760"/>
        </w:tabs>
        <w:ind w:left="5760" w:hanging="720"/>
      </w:pPr>
      <w:rPr>
        <w:rFonts w:cs="Times New Roman" w:hint="default"/>
        <w:b/>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12" w15:restartNumberingAfterBreak="0">
    <w:nsid w:val="44B3523D"/>
    <w:multiLevelType w:val="hybridMultilevel"/>
    <w:tmpl w:val="FCBC561C"/>
    <w:lvl w:ilvl="0" w:tplc="BBE27282">
      <w:start w:val="1"/>
      <w:numFmt w:val="bullet"/>
      <w:lvlText w:val="&gt;"/>
      <w:lvlJc w:val="left"/>
      <w:pPr>
        <w:tabs>
          <w:tab w:val="num" w:pos="360"/>
        </w:tabs>
        <w:ind w:left="227" w:hanging="227"/>
      </w:pPr>
      <w:rPr>
        <w:rFonts w:ascii="Arial" w:hAnsi="Arial" w:hint="default"/>
        <w:b/>
        <w:i w:val="0"/>
        <w:color w:val="FF0000"/>
        <w:sz w:val="22"/>
      </w:rPr>
    </w:lvl>
    <w:lvl w:ilvl="1" w:tplc="82C05E96" w:tentative="1">
      <w:start w:val="1"/>
      <w:numFmt w:val="bullet"/>
      <w:lvlText w:val="o"/>
      <w:lvlJc w:val="left"/>
      <w:pPr>
        <w:tabs>
          <w:tab w:val="num" w:pos="1440"/>
        </w:tabs>
        <w:ind w:left="1440" w:hanging="360"/>
      </w:pPr>
      <w:rPr>
        <w:rFonts w:ascii="Courier New" w:hAnsi="Courier New" w:hint="default"/>
      </w:rPr>
    </w:lvl>
    <w:lvl w:ilvl="2" w:tplc="2AA2EF7C" w:tentative="1">
      <w:start w:val="1"/>
      <w:numFmt w:val="bullet"/>
      <w:lvlText w:val=""/>
      <w:lvlJc w:val="left"/>
      <w:pPr>
        <w:tabs>
          <w:tab w:val="num" w:pos="2160"/>
        </w:tabs>
        <w:ind w:left="2160" w:hanging="360"/>
      </w:pPr>
      <w:rPr>
        <w:rFonts w:ascii="Wingdings" w:hAnsi="Wingdings" w:hint="default"/>
      </w:rPr>
    </w:lvl>
    <w:lvl w:ilvl="3" w:tplc="2D2E9B1E" w:tentative="1">
      <w:start w:val="1"/>
      <w:numFmt w:val="bullet"/>
      <w:lvlText w:val=""/>
      <w:lvlJc w:val="left"/>
      <w:pPr>
        <w:tabs>
          <w:tab w:val="num" w:pos="2880"/>
        </w:tabs>
        <w:ind w:left="2880" w:hanging="360"/>
      </w:pPr>
      <w:rPr>
        <w:rFonts w:ascii="Symbol" w:hAnsi="Symbol" w:hint="default"/>
      </w:rPr>
    </w:lvl>
    <w:lvl w:ilvl="4" w:tplc="43C8A7F0" w:tentative="1">
      <w:start w:val="1"/>
      <w:numFmt w:val="bullet"/>
      <w:lvlText w:val="o"/>
      <w:lvlJc w:val="left"/>
      <w:pPr>
        <w:tabs>
          <w:tab w:val="num" w:pos="3600"/>
        </w:tabs>
        <w:ind w:left="3600" w:hanging="360"/>
      </w:pPr>
      <w:rPr>
        <w:rFonts w:ascii="Courier New" w:hAnsi="Courier New" w:hint="default"/>
      </w:rPr>
    </w:lvl>
    <w:lvl w:ilvl="5" w:tplc="33D274A0" w:tentative="1">
      <w:start w:val="1"/>
      <w:numFmt w:val="bullet"/>
      <w:lvlText w:val=""/>
      <w:lvlJc w:val="left"/>
      <w:pPr>
        <w:tabs>
          <w:tab w:val="num" w:pos="4320"/>
        </w:tabs>
        <w:ind w:left="4320" w:hanging="360"/>
      </w:pPr>
      <w:rPr>
        <w:rFonts w:ascii="Wingdings" w:hAnsi="Wingdings" w:hint="default"/>
      </w:rPr>
    </w:lvl>
    <w:lvl w:ilvl="6" w:tplc="7EBEAAD8" w:tentative="1">
      <w:start w:val="1"/>
      <w:numFmt w:val="bullet"/>
      <w:lvlText w:val=""/>
      <w:lvlJc w:val="left"/>
      <w:pPr>
        <w:tabs>
          <w:tab w:val="num" w:pos="5040"/>
        </w:tabs>
        <w:ind w:left="5040" w:hanging="360"/>
      </w:pPr>
      <w:rPr>
        <w:rFonts w:ascii="Symbol" w:hAnsi="Symbol" w:hint="default"/>
      </w:rPr>
    </w:lvl>
    <w:lvl w:ilvl="7" w:tplc="C2F49F2A" w:tentative="1">
      <w:start w:val="1"/>
      <w:numFmt w:val="bullet"/>
      <w:lvlText w:val="o"/>
      <w:lvlJc w:val="left"/>
      <w:pPr>
        <w:tabs>
          <w:tab w:val="num" w:pos="5760"/>
        </w:tabs>
        <w:ind w:left="5760" w:hanging="360"/>
      </w:pPr>
      <w:rPr>
        <w:rFonts w:ascii="Courier New" w:hAnsi="Courier New" w:hint="default"/>
      </w:rPr>
    </w:lvl>
    <w:lvl w:ilvl="8" w:tplc="AE46645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630EFE"/>
    <w:multiLevelType w:val="hybridMultilevel"/>
    <w:tmpl w:val="62D4F2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655454F"/>
    <w:multiLevelType w:val="multilevel"/>
    <w:tmpl w:val="97AC0DFA"/>
    <w:lvl w:ilvl="0">
      <w:start w:val="1"/>
      <w:numFmt w:val="decimal"/>
      <w:pStyle w:val="Heading1Numbered"/>
      <w:suff w:val="space"/>
      <w:lvlText w:val="%1 "/>
      <w:lvlJc w:val="left"/>
      <w:pPr>
        <w:ind w:left="0" w:firstLine="0"/>
      </w:pPr>
      <w:rPr>
        <w:rFonts w:hint="default"/>
      </w:rPr>
    </w:lvl>
    <w:lvl w:ilvl="1">
      <w:start w:val="1"/>
      <w:numFmt w:val="decimal"/>
      <w:pStyle w:val="Heading2Numbered"/>
      <w:suff w:val="space"/>
      <w:lvlText w:val="%1.%2  "/>
      <w:lvlJc w:val="left"/>
      <w:pPr>
        <w:ind w:left="0" w:firstLine="0"/>
      </w:pPr>
      <w:rPr>
        <w:rFonts w:hint="default"/>
      </w:rPr>
    </w:lvl>
    <w:lvl w:ilvl="2">
      <w:start w:val="1"/>
      <w:numFmt w:val="decimal"/>
      <w:pStyle w:val="Heading3Numbered"/>
      <w:suff w:val="space"/>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7161EA1"/>
    <w:multiLevelType w:val="hybridMultilevel"/>
    <w:tmpl w:val="A1C8DD84"/>
    <w:lvl w:ilvl="0" w:tplc="FEBE50D2">
      <w:start w:val="1"/>
      <w:numFmt w:val="bullet"/>
      <w:lvlText w:val="&gt;"/>
      <w:lvlJc w:val="left"/>
      <w:pPr>
        <w:ind w:left="720" w:hanging="360"/>
      </w:pPr>
      <w:rPr>
        <w:rFonts w:ascii="Arial" w:hAnsi="Arial" w:hint="default"/>
        <w:b/>
        <w:i w:val="0"/>
        <w:caps w:val="0"/>
        <w:strike w:val="0"/>
        <w:dstrike w:val="0"/>
        <w:vanish w:val="0"/>
        <w:color w:val="FF0000"/>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5664CE"/>
    <w:multiLevelType w:val="hybridMultilevel"/>
    <w:tmpl w:val="5B7C14AC"/>
    <w:lvl w:ilvl="0" w:tplc="4400245C">
      <w:start w:val="1"/>
      <w:numFmt w:val="bullet"/>
      <w:lvlText w:val=""/>
      <w:lvlJc w:val="left"/>
      <w:pPr>
        <w:tabs>
          <w:tab w:val="num" w:pos="1004"/>
        </w:tabs>
        <w:ind w:left="1004" w:hanging="360"/>
      </w:pPr>
      <w:rPr>
        <w:rFonts w:ascii="Symbol" w:hAnsi="Symbol" w:hint="default"/>
        <w:b/>
        <w:i w:val="0"/>
        <w:color w:val="FF0000"/>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D996FCF"/>
    <w:multiLevelType w:val="hybridMultilevel"/>
    <w:tmpl w:val="DBBEBCBC"/>
    <w:lvl w:ilvl="0" w:tplc="B08207D0">
      <w:start w:val="1"/>
      <w:numFmt w:val="decimal"/>
      <w:lvlText w:val="%1."/>
      <w:lvlJc w:val="left"/>
      <w:pPr>
        <w:tabs>
          <w:tab w:val="num" w:pos="1080"/>
        </w:tabs>
        <w:ind w:left="1080" w:hanging="360"/>
      </w:pPr>
      <w:rPr>
        <w:rFonts w:hint="default"/>
        <w:b/>
        <w:i w:val="0"/>
        <w:color w:val="93867A"/>
        <w:sz w:val="22"/>
      </w:rPr>
    </w:lvl>
    <w:lvl w:ilvl="1" w:tplc="0C06C70E">
      <w:start w:val="1"/>
      <w:numFmt w:val="bullet"/>
      <w:lvlText w:val="&gt;"/>
      <w:lvlJc w:val="left"/>
      <w:pPr>
        <w:tabs>
          <w:tab w:val="num" w:pos="1440"/>
        </w:tabs>
        <w:ind w:left="1440" w:hanging="360"/>
      </w:pPr>
      <w:rPr>
        <w:rFonts w:ascii="Arial" w:hAnsi="Arial" w:cs="Arial" w:hint="default"/>
        <w:b/>
        <w:i w:val="0"/>
        <w:color w:val="FF0000"/>
        <w:sz w:val="24"/>
        <w:szCs w:val="24"/>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1C0AE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9" w15:restartNumberingAfterBreak="0">
    <w:nsid w:val="64D34550"/>
    <w:multiLevelType w:val="hybridMultilevel"/>
    <w:tmpl w:val="B198AFD2"/>
    <w:lvl w:ilvl="0" w:tplc="A5763E84">
      <w:start w:val="1"/>
      <w:numFmt w:val="bullet"/>
      <w:lvlText w:val="&gt;"/>
      <w:lvlJc w:val="left"/>
      <w:pPr>
        <w:tabs>
          <w:tab w:val="num" w:pos="360"/>
        </w:tabs>
        <w:ind w:left="360" w:hanging="360"/>
      </w:pPr>
      <w:rPr>
        <w:rFonts w:ascii="CCH Table" w:hAnsi="CCH Table"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AD7EC4"/>
    <w:multiLevelType w:val="hybridMultilevel"/>
    <w:tmpl w:val="AA74BBAA"/>
    <w:lvl w:ilvl="0" w:tplc="B498BF7C">
      <w:numFmt w:val="bullet"/>
      <w:lvlText w:val="-"/>
      <w:lvlJc w:val="left"/>
      <w:pPr>
        <w:ind w:left="720" w:hanging="36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7A378C6"/>
    <w:multiLevelType w:val="hybridMultilevel"/>
    <w:tmpl w:val="3C6A1176"/>
    <w:lvl w:ilvl="0" w:tplc="07BAD2A8">
      <w:start w:val="1"/>
      <w:numFmt w:val="bullet"/>
      <w:lvlText w:val="&gt;"/>
      <w:lvlJc w:val="left"/>
      <w:pPr>
        <w:tabs>
          <w:tab w:val="num" w:pos="360"/>
        </w:tabs>
        <w:ind w:left="360" w:hanging="360"/>
      </w:pPr>
      <w:rPr>
        <w:rFonts w:ascii="Verdana" w:hAnsi="Verdana" w:hint="default"/>
        <w:color w:val="FF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4C74D5"/>
    <w:multiLevelType w:val="hybridMultilevel"/>
    <w:tmpl w:val="4C0255C0"/>
    <w:lvl w:ilvl="0" w:tplc="B9880514">
      <w:start w:val="1"/>
      <w:numFmt w:val="decimal"/>
      <w:lvlText w:val="%1."/>
      <w:lvlJc w:val="left"/>
      <w:pPr>
        <w:tabs>
          <w:tab w:val="num" w:pos="360"/>
        </w:tabs>
        <w:ind w:left="360" w:hanging="360"/>
      </w:pPr>
      <w:rPr>
        <w:rFonts w:hint="default"/>
        <w:b/>
        <w:i w:val="0"/>
        <w:color w:val="93867A"/>
        <w:sz w:val="22"/>
      </w:rPr>
    </w:lvl>
    <w:lvl w:ilvl="1" w:tplc="0AE660DE">
      <w:start w:val="1"/>
      <w:numFmt w:val="bullet"/>
      <w:lvlText w:val="&gt;"/>
      <w:lvlJc w:val="left"/>
      <w:pPr>
        <w:tabs>
          <w:tab w:val="num" w:pos="757"/>
        </w:tabs>
        <w:ind w:left="757" w:hanging="397"/>
      </w:pPr>
      <w:rPr>
        <w:rFonts w:ascii="Arial" w:hAnsi="Arial" w:hint="default"/>
        <w:b/>
        <w:i w:val="0"/>
        <w:color w:val="FF0000"/>
        <w:sz w:val="22"/>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7C203C86"/>
    <w:multiLevelType w:val="hybridMultilevel"/>
    <w:tmpl w:val="B4A6CEF0"/>
    <w:lvl w:ilvl="0" w:tplc="2366570E">
      <w:start w:val="1"/>
      <w:numFmt w:val="bullet"/>
      <w:lvlText w:val="&gt;"/>
      <w:lvlJc w:val="left"/>
      <w:pPr>
        <w:ind w:left="720" w:hanging="360"/>
      </w:pPr>
      <w:rPr>
        <w:rFonts w:ascii="Arial" w:hAnsi="Arial" w:hint="default"/>
        <w:color w:val="FF0000"/>
      </w:rPr>
    </w:lvl>
    <w:lvl w:ilvl="1" w:tplc="4B5ECC3A">
      <w:numFmt w:val="bullet"/>
      <w:lvlText w:val=""/>
      <w:lvlJc w:val="left"/>
      <w:pPr>
        <w:ind w:left="1440" w:hanging="360"/>
      </w:pPr>
      <w:rPr>
        <w:rFonts w:ascii="Wingdings" w:eastAsia="Times" w:hAnsi="Wingdings" w:cs="HelveticaNeueLTPro-B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0371746">
    <w:abstractNumId w:val="6"/>
  </w:num>
  <w:num w:numId="2" w16cid:durableId="1014720942">
    <w:abstractNumId w:val="0"/>
  </w:num>
  <w:num w:numId="3" w16cid:durableId="1604991718">
    <w:abstractNumId w:val="14"/>
  </w:num>
  <w:num w:numId="4" w16cid:durableId="938877880">
    <w:abstractNumId w:val="22"/>
  </w:num>
  <w:num w:numId="5" w16cid:durableId="948438959">
    <w:abstractNumId w:val="3"/>
  </w:num>
  <w:num w:numId="6" w16cid:durableId="353464698">
    <w:abstractNumId w:val="6"/>
  </w:num>
  <w:num w:numId="7" w16cid:durableId="1916356969">
    <w:abstractNumId w:val="6"/>
  </w:num>
  <w:num w:numId="8" w16cid:durableId="855535839">
    <w:abstractNumId w:val="6"/>
  </w:num>
  <w:num w:numId="9" w16cid:durableId="1928153204">
    <w:abstractNumId w:val="7"/>
  </w:num>
  <w:num w:numId="10" w16cid:durableId="1288780866">
    <w:abstractNumId w:val="18"/>
  </w:num>
  <w:num w:numId="11" w16cid:durableId="1360350226">
    <w:abstractNumId w:val="17"/>
  </w:num>
  <w:num w:numId="12" w16cid:durableId="265238048">
    <w:abstractNumId w:val="10"/>
  </w:num>
  <w:num w:numId="13" w16cid:durableId="556432115">
    <w:abstractNumId w:val="8"/>
  </w:num>
  <w:num w:numId="14" w16cid:durableId="1887720041">
    <w:abstractNumId w:val="21"/>
  </w:num>
  <w:num w:numId="15" w16cid:durableId="228006347">
    <w:abstractNumId w:val="11"/>
  </w:num>
  <w:num w:numId="16" w16cid:durableId="2044206539">
    <w:abstractNumId w:val="9"/>
  </w:num>
  <w:num w:numId="17" w16cid:durableId="2118866662">
    <w:abstractNumId w:val="23"/>
  </w:num>
  <w:num w:numId="18" w16cid:durableId="1535803012">
    <w:abstractNumId w:val="15"/>
  </w:num>
  <w:num w:numId="19" w16cid:durableId="901404909">
    <w:abstractNumId w:val="7"/>
    <w:lvlOverride w:ilvl="0">
      <w:startOverride w:val="1"/>
    </w:lvlOverride>
    <w:lvlOverride w:ilvl="1"/>
    <w:lvlOverride w:ilvl="2"/>
    <w:lvlOverride w:ilvl="3"/>
    <w:lvlOverride w:ilvl="4"/>
    <w:lvlOverride w:ilvl="5"/>
    <w:lvlOverride w:ilvl="6"/>
    <w:lvlOverride w:ilvl="7"/>
    <w:lvlOverride w:ilvl="8"/>
  </w:num>
  <w:num w:numId="20" w16cid:durableId="536164589">
    <w:abstractNumId w:val="4"/>
  </w:num>
  <w:num w:numId="21" w16cid:durableId="594751672">
    <w:abstractNumId w:val="2"/>
  </w:num>
  <w:num w:numId="22" w16cid:durableId="1583173698">
    <w:abstractNumId w:val="5"/>
  </w:num>
  <w:num w:numId="23" w16cid:durableId="1176267847">
    <w:abstractNumId w:val="6"/>
  </w:num>
  <w:num w:numId="24" w16cid:durableId="1098719677">
    <w:abstractNumId w:val="1"/>
  </w:num>
  <w:num w:numId="25" w16cid:durableId="1506285920">
    <w:abstractNumId w:val="16"/>
  </w:num>
  <w:num w:numId="26" w16cid:durableId="1004088640">
    <w:abstractNumId w:val="13"/>
  </w:num>
  <w:num w:numId="27" w16cid:durableId="52966991">
    <w:abstractNumId w:val="19"/>
  </w:num>
  <w:num w:numId="28" w16cid:durableId="848527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64380">
    <w:abstractNumId w:val="6"/>
  </w:num>
  <w:num w:numId="30" w16cid:durableId="1366369310">
    <w:abstractNumId w:val="6"/>
  </w:num>
  <w:num w:numId="31" w16cid:durableId="168831771">
    <w:abstractNumId w:val="6"/>
  </w:num>
  <w:num w:numId="32" w16cid:durableId="1293899591">
    <w:abstractNumId w:val="20"/>
  </w:num>
  <w:num w:numId="33" w16cid:durableId="1226843557">
    <w:abstractNumId w:val="6"/>
  </w:num>
  <w:num w:numId="34" w16cid:durableId="1562791217">
    <w:abstractNumId w:val="12"/>
  </w:num>
  <w:num w:numId="35" w16cid:durableId="1661881412">
    <w:abstractNumId w:val="6"/>
  </w:num>
  <w:num w:numId="36" w16cid:durableId="1388072663">
    <w:abstractNumId w:val="6"/>
  </w:num>
  <w:num w:numId="37" w16cid:durableId="1157962608">
    <w:abstractNumId w:val="6"/>
  </w:num>
  <w:num w:numId="38" w16cid:durableId="1303340737">
    <w:abstractNumId w:val="6"/>
  </w:num>
  <w:num w:numId="39" w16cid:durableId="436143389">
    <w:abstractNumId w:val="6"/>
  </w:num>
  <w:num w:numId="40" w16cid:durableId="73250468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9"/>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E27"/>
    <w:rsid w:val="000012B4"/>
    <w:rsid w:val="0000568A"/>
    <w:rsid w:val="00007478"/>
    <w:rsid w:val="0001109A"/>
    <w:rsid w:val="00011E1A"/>
    <w:rsid w:val="00012791"/>
    <w:rsid w:val="00012C2F"/>
    <w:rsid w:val="00014376"/>
    <w:rsid w:val="000174D0"/>
    <w:rsid w:val="00017A86"/>
    <w:rsid w:val="00017C24"/>
    <w:rsid w:val="00020B26"/>
    <w:rsid w:val="00025AFA"/>
    <w:rsid w:val="00026116"/>
    <w:rsid w:val="00026BF2"/>
    <w:rsid w:val="00027A2F"/>
    <w:rsid w:val="000307EF"/>
    <w:rsid w:val="0003161A"/>
    <w:rsid w:val="00031C68"/>
    <w:rsid w:val="00032B16"/>
    <w:rsid w:val="00032EB6"/>
    <w:rsid w:val="000412AD"/>
    <w:rsid w:val="00041A25"/>
    <w:rsid w:val="00042919"/>
    <w:rsid w:val="00043CFA"/>
    <w:rsid w:val="00045E94"/>
    <w:rsid w:val="000476AC"/>
    <w:rsid w:val="000525E4"/>
    <w:rsid w:val="000550EC"/>
    <w:rsid w:val="00055EFC"/>
    <w:rsid w:val="00056EEB"/>
    <w:rsid w:val="00061A61"/>
    <w:rsid w:val="00061E87"/>
    <w:rsid w:val="0006240B"/>
    <w:rsid w:val="000635AA"/>
    <w:rsid w:val="00063706"/>
    <w:rsid w:val="00063F80"/>
    <w:rsid w:val="00064136"/>
    <w:rsid w:val="00067A4F"/>
    <w:rsid w:val="000700AA"/>
    <w:rsid w:val="0007088B"/>
    <w:rsid w:val="00070A74"/>
    <w:rsid w:val="0008386D"/>
    <w:rsid w:val="00085F89"/>
    <w:rsid w:val="00096D18"/>
    <w:rsid w:val="00097693"/>
    <w:rsid w:val="00097B45"/>
    <w:rsid w:val="000A3628"/>
    <w:rsid w:val="000A5FA9"/>
    <w:rsid w:val="000A62BF"/>
    <w:rsid w:val="000B0EC7"/>
    <w:rsid w:val="000B135C"/>
    <w:rsid w:val="000B383D"/>
    <w:rsid w:val="000B3950"/>
    <w:rsid w:val="000B4064"/>
    <w:rsid w:val="000B4914"/>
    <w:rsid w:val="000B583C"/>
    <w:rsid w:val="000B61F1"/>
    <w:rsid w:val="000B64C5"/>
    <w:rsid w:val="000B7643"/>
    <w:rsid w:val="000C2E05"/>
    <w:rsid w:val="000C5DCF"/>
    <w:rsid w:val="000C7314"/>
    <w:rsid w:val="000D011B"/>
    <w:rsid w:val="000D0345"/>
    <w:rsid w:val="000D0418"/>
    <w:rsid w:val="000D09F5"/>
    <w:rsid w:val="000D0D0E"/>
    <w:rsid w:val="000D2E42"/>
    <w:rsid w:val="000D4497"/>
    <w:rsid w:val="000D477A"/>
    <w:rsid w:val="000D5DB0"/>
    <w:rsid w:val="000D7534"/>
    <w:rsid w:val="000D777C"/>
    <w:rsid w:val="000E088C"/>
    <w:rsid w:val="000E0AA6"/>
    <w:rsid w:val="000E3A85"/>
    <w:rsid w:val="000E6331"/>
    <w:rsid w:val="000E6D7F"/>
    <w:rsid w:val="000F00A5"/>
    <w:rsid w:val="000F2430"/>
    <w:rsid w:val="000F3CE8"/>
    <w:rsid w:val="000F47F2"/>
    <w:rsid w:val="000F5A12"/>
    <w:rsid w:val="000F6B17"/>
    <w:rsid w:val="00100809"/>
    <w:rsid w:val="00102853"/>
    <w:rsid w:val="0010311C"/>
    <w:rsid w:val="00105D9E"/>
    <w:rsid w:val="001102D4"/>
    <w:rsid w:val="00116A57"/>
    <w:rsid w:val="00122698"/>
    <w:rsid w:val="00122CDF"/>
    <w:rsid w:val="00130C69"/>
    <w:rsid w:val="00130E0C"/>
    <w:rsid w:val="001311B8"/>
    <w:rsid w:val="00132524"/>
    <w:rsid w:val="00133FE3"/>
    <w:rsid w:val="001344E4"/>
    <w:rsid w:val="00134C76"/>
    <w:rsid w:val="00135F3D"/>
    <w:rsid w:val="001419A5"/>
    <w:rsid w:val="0014340B"/>
    <w:rsid w:val="00143621"/>
    <w:rsid w:val="001558E4"/>
    <w:rsid w:val="00160A80"/>
    <w:rsid w:val="001620D6"/>
    <w:rsid w:val="001621A3"/>
    <w:rsid w:val="0016244C"/>
    <w:rsid w:val="001625B4"/>
    <w:rsid w:val="00164753"/>
    <w:rsid w:val="00165A88"/>
    <w:rsid w:val="00170911"/>
    <w:rsid w:val="00177F2B"/>
    <w:rsid w:val="00180B28"/>
    <w:rsid w:val="0018112C"/>
    <w:rsid w:val="001813BA"/>
    <w:rsid w:val="0018486A"/>
    <w:rsid w:val="00185E17"/>
    <w:rsid w:val="00185F40"/>
    <w:rsid w:val="0019168B"/>
    <w:rsid w:val="00192F9E"/>
    <w:rsid w:val="00193AB8"/>
    <w:rsid w:val="001A05F0"/>
    <w:rsid w:val="001A591F"/>
    <w:rsid w:val="001A7DB4"/>
    <w:rsid w:val="001B2D83"/>
    <w:rsid w:val="001B46E0"/>
    <w:rsid w:val="001B7362"/>
    <w:rsid w:val="001B7B5E"/>
    <w:rsid w:val="001B7BDD"/>
    <w:rsid w:val="001C1B9D"/>
    <w:rsid w:val="001C1F05"/>
    <w:rsid w:val="001C5E1C"/>
    <w:rsid w:val="001C75D6"/>
    <w:rsid w:val="001D0AB7"/>
    <w:rsid w:val="001E5E90"/>
    <w:rsid w:val="001E79AC"/>
    <w:rsid w:val="001E7A88"/>
    <w:rsid w:val="001F1219"/>
    <w:rsid w:val="001F1D93"/>
    <w:rsid w:val="001F300B"/>
    <w:rsid w:val="001F52D2"/>
    <w:rsid w:val="001F5D0F"/>
    <w:rsid w:val="001F68E2"/>
    <w:rsid w:val="001F780E"/>
    <w:rsid w:val="00201420"/>
    <w:rsid w:val="0020155C"/>
    <w:rsid w:val="00203F5A"/>
    <w:rsid w:val="00206CBE"/>
    <w:rsid w:val="00207C10"/>
    <w:rsid w:val="002108CC"/>
    <w:rsid w:val="00211618"/>
    <w:rsid w:val="00211957"/>
    <w:rsid w:val="00212E94"/>
    <w:rsid w:val="002144EB"/>
    <w:rsid w:val="00216CDE"/>
    <w:rsid w:val="00220EE7"/>
    <w:rsid w:val="00225BF6"/>
    <w:rsid w:val="0023079F"/>
    <w:rsid w:val="00231CDB"/>
    <w:rsid w:val="00232F86"/>
    <w:rsid w:val="00233664"/>
    <w:rsid w:val="00235481"/>
    <w:rsid w:val="0023574F"/>
    <w:rsid w:val="00240FE8"/>
    <w:rsid w:val="002418C5"/>
    <w:rsid w:val="00241A19"/>
    <w:rsid w:val="00242206"/>
    <w:rsid w:val="00243095"/>
    <w:rsid w:val="00244E9B"/>
    <w:rsid w:val="002462BE"/>
    <w:rsid w:val="00246A58"/>
    <w:rsid w:val="002508E5"/>
    <w:rsid w:val="00253002"/>
    <w:rsid w:val="00254C61"/>
    <w:rsid w:val="00255E65"/>
    <w:rsid w:val="002575DB"/>
    <w:rsid w:val="0026448C"/>
    <w:rsid w:val="00265962"/>
    <w:rsid w:val="002668DA"/>
    <w:rsid w:val="002672AE"/>
    <w:rsid w:val="00267ECA"/>
    <w:rsid w:val="002718DB"/>
    <w:rsid w:val="00273098"/>
    <w:rsid w:val="00273579"/>
    <w:rsid w:val="00273BD4"/>
    <w:rsid w:val="002750CB"/>
    <w:rsid w:val="002803CC"/>
    <w:rsid w:val="00280654"/>
    <w:rsid w:val="00280B12"/>
    <w:rsid w:val="002810D5"/>
    <w:rsid w:val="00281AE8"/>
    <w:rsid w:val="002829E2"/>
    <w:rsid w:val="00282EE4"/>
    <w:rsid w:val="002835C2"/>
    <w:rsid w:val="00283659"/>
    <w:rsid w:val="00285CF4"/>
    <w:rsid w:val="00290438"/>
    <w:rsid w:val="002918E7"/>
    <w:rsid w:val="002A109D"/>
    <w:rsid w:val="002A343F"/>
    <w:rsid w:val="002A5177"/>
    <w:rsid w:val="002B0EA6"/>
    <w:rsid w:val="002B1611"/>
    <w:rsid w:val="002B2517"/>
    <w:rsid w:val="002B28F9"/>
    <w:rsid w:val="002B3BEE"/>
    <w:rsid w:val="002B3E4B"/>
    <w:rsid w:val="002B4847"/>
    <w:rsid w:val="002B7249"/>
    <w:rsid w:val="002B7364"/>
    <w:rsid w:val="002C236B"/>
    <w:rsid w:val="002C2580"/>
    <w:rsid w:val="002C3F23"/>
    <w:rsid w:val="002C4E42"/>
    <w:rsid w:val="002D0567"/>
    <w:rsid w:val="002D33DC"/>
    <w:rsid w:val="002D3684"/>
    <w:rsid w:val="002D4305"/>
    <w:rsid w:val="002D6244"/>
    <w:rsid w:val="002D730F"/>
    <w:rsid w:val="002E03C2"/>
    <w:rsid w:val="002E231B"/>
    <w:rsid w:val="002E2C4A"/>
    <w:rsid w:val="002E356A"/>
    <w:rsid w:val="002E3898"/>
    <w:rsid w:val="002E43F5"/>
    <w:rsid w:val="002E4AA1"/>
    <w:rsid w:val="002F0668"/>
    <w:rsid w:val="002F0F61"/>
    <w:rsid w:val="002F2C4F"/>
    <w:rsid w:val="002F360F"/>
    <w:rsid w:val="002F372C"/>
    <w:rsid w:val="002F3EC4"/>
    <w:rsid w:val="002F46C9"/>
    <w:rsid w:val="002F5E81"/>
    <w:rsid w:val="00302562"/>
    <w:rsid w:val="0030479B"/>
    <w:rsid w:val="00305697"/>
    <w:rsid w:val="003057EB"/>
    <w:rsid w:val="00306DAE"/>
    <w:rsid w:val="00307E32"/>
    <w:rsid w:val="0031025F"/>
    <w:rsid w:val="0031474A"/>
    <w:rsid w:val="003159E2"/>
    <w:rsid w:val="00322D89"/>
    <w:rsid w:val="00327AEA"/>
    <w:rsid w:val="003314F5"/>
    <w:rsid w:val="00331A78"/>
    <w:rsid w:val="00335D10"/>
    <w:rsid w:val="003365AA"/>
    <w:rsid w:val="00336EAC"/>
    <w:rsid w:val="003375C1"/>
    <w:rsid w:val="00337BF2"/>
    <w:rsid w:val="0034178D"/>
    <w:rsid w:val="00343E87"/>
    <w:rsid w:val="003463B4"/>
    <w:rsid w:val="003468C1"/>
    <w:rsid w:val="00351467"/>
    <w:rsid w:val="003517F7"/>
    <w:rsid w:val="00351FB7"/>
    <w:rsid w:val="0035232C"/>
    <w:rsid w:val="003525DC"/>
    <w:rsid w:val="0035413E"/>
    <w:rsid w:val="003640CD"/>
    <w:rsid w:val="003645CE"/>
    <w:rsid w:val="003674C9"/>
    <w:rsid w:val="00370135"/>
    <w:rsid w:val="00376835"/>
    <w:rsid w:val="00377E35"/>
    <w:rsid w:val="003820E2"/>
    <w:rsid w:val="0038271F"/>
    <w:rsid w:val="003847B0"/>
    <w:rsid w:val="00385E9E"/>
    <w:rsid w:val="00391434"/>
    <w:rsid w:val="00391AA6"/>
    <w:rsid w:val="00392967"/>
    <w:rsid w:val="00392EF4"/>
    <w:rsid w:val="003932BB"/>
    <w:rsid w:val="00394AB8"/>
    <w:rsid w:val="00395D76"/>
    <w:rsid w:val="00397399"/>
    <w:rsid w:val="00397E9F"/>
    <w:rsid w:val="003A0407"/>
    <w:rsid w:val="003B3611"/>
    <w:rsid w:val="003B7538"/>
    <w:rsid w:val="003B79B4"/>
    <w:rsid w:val="003C11C7"/>
    <w:rsid w:val="003C2470"/>
    <w:rsid w:val="003C2C10"/>
    <w:rsid w:val="003C38E2"/>
    <w:rsid w:val="003C4735"/>
    <w:rsid w:val="003D1151"/>
    <w:rsid w:val="003D1733"/>
    <w:rsid w:val="003D23A5"/>
    <w:rsid w:val="003D3A67"/>
    <w:rsid w:val="003D72A1"/>
    <w:rsid w:val="003E2691"/>
    <w:rsid w:val="003E4762"/>
    <w:rsid w:val="003E4BD7"/>
    <w:rsid w:val="003E5C87"/>
    <w:rsid w:val="003E66E0"/>
    <w:rsid w:val="003F429E"/>
    <w:rsid w:val="003F513E"/>
    <w:rsid w:val="003F780F"/>
    <w:rsid w:val="003F7DCF"/>
    <w:rsid w:val="004001DA"/>
    <w:rsid w:val="00402A5F"/>
    <w:rsid w:val="00403F87"/>
    <w:rsid w:val="00403FF1"/>
    <w:rsid w:val="004042D5"/>
    <w:rsid w:val="00412192"/>
    <w:rsid w:val="00414EAA"/>
    <w:rsid w:val="004214A4"/>
    <w:rsid w:val="00422392"/>
    <w:rsid w:val="00424407"/>
    <w:rsid w:val="004352A8"/>
    <w:rsid w:val="004355F3"/>
    <w:rsid w:val="00436F4A"/>
    <w:rsid w:val="00437711"/>
    <w:rsid w:val="0044006C"/>
    <w:rsid w:val="00440086"/>
    <w:rsid w:val="004400A4"/>
    <w:rsid w:val="00440CFB"/>
    <w:rsid w:val="00446454"/>
    <w:rsid w:val="00451D55"/>
    <w:rsid w:val="00452961"/>
    <w:rsid w:val="0045355B"/>
    <w:rsid w:val="004547F4"/>
    <w:rsid w:val="00456F2B"/>
    <w:rsid w:val="00460038"/>
    <w:rsid w:val="00461879"/>
    <w:rsid w:val="004618BC"/>
    <w:rsid w:val="00461BD0"/>
    <w:rsid w:val="004635BB"/>
    <w:rsid w:val="0046511F"/>
    <w:rsid w:val="0046749E"/>
    <w:rsid w:val="00477066"/>
    <w:rsid w:val="0047783A"/>
    <w:rsid w:val="004778E0"/>
    <w:rsid w:val="004807AC"/>
    <w:rsid w:val="00480BFC"/>
    <w:rsid w:val="0048101A"/>
    <w:rsid w:val="00482957"/>
    <w:rsid w:val="00482BE3"/>
    <w:rsid w:val="0049199B"/>
    <w:rsid w:val="0049440D"/>
    <w:rsid w:val="00497DFB"/>
    <w:rsid w:val="004A0169"/>
    <w:rsid w:val="004A2152"/>
    <w:rsid w:val="004A2C69"/>
    <w:rsid w:val="004A57B0"/>
    <w:rsid w:val="004A7866"/>
    <w:rsid w:val="004A7A89"/>
    <w:rsid w:val="004C0FFF"/>
    <w:rsid w:val="004C2E1A"/>
    <w:rsid w:val="004C40C0"/>
    <w:rsid w:val="004C684A"/>
    <w:rsid w:val="004C6B22"/>
    <w:rsid w:val="004C7A5C"/>
    <w:rsid w:val="004D0E36"/>
    <w:rsid w:val="004D3BFB"/>
    <w:rsid w:val="004D607A"/>
    <w:rsid w:val="004D76FB"/>
    <w:rsid w:val="004E3AC2"/>
    <w:rsid w:val="004E4D31"/>
    <w:rsid w:val="004F24E1"/>
    <w:rsid w:val="004F3A0E"/>
    <w:rsid w:val="004F494B"/>
    <w:rsid w:val="004F544C"/>
    <w:rsid w:val="004F5BCB"/>
    <w:rsid w:val="004F63F5"/>
    <w:rsid w:val="004F6461"/>
    <w:rsid w:val="00501472"/>
    <w:rsid w:val="00502466"/>
    <w:rsid w:val="00502FFA"/>
    <w:rsid w:val="005069CE"/>
    <w:rsid w:val="00513731"/>
    <w:rsid w:val="00514206"/>
    <w:rsid w:val="00515ED5"/>
    <w:rsid w:val="00517970"/>
    <w:rsid w:val="0052192F"/>
    <w:rsid w:val="00523741"/>
    <w:rsid w:val="005252F5"/>
    <w:rsid w:val="00526406"/>
    <w:rsid w:val="0052755A"/>
    <w:rsid w:val="00530A69"/>
    <w:rsid w:val="0053285D"/>
    <w:rsid w:val="00534C12"/>
    <w:rsid w:val="00536315"/>
    <w:rsid w:val="005401FB"/>
    <w:rsid w:val="00540E14"/>
    <w:rsid w:val="00542199"/>
    <w:rsid w:val="0054242C"/>
    <w:rsid w:val="005438C1"/>
    <w:rsid w:val="00544013"/>
    <w:rsid w:val="00551765"/>
    <w:rsid w:val="00552E5F"/>
    <w:rsid w:val="00554262"/>
    <w:rsid w:val="005563F6"/>
    <w:rsid w:val="00557FAD"/>
    <w:rsid w:val="00563964"/>
    <w:rsid w:val="00564CCE"/>
    <w:rsid w:val="00565984"/>
    <w:rsid w:val="00566EDC"/>
    <w:rsid w:val="00567DE4"/>
    <w:rsid w:val="005723AB"/>
    <w:rsid w:val="00572525"/>
    <w:rsid w:val="005805D6"/>
    <w:rsid w:val="0058108D"/>
    <w:rsid w:val="005837F5"/>
    <w:rsid w:val="005873F9"/>
    <w:rsid w:val="005902B1"/>
    <w:rsid w:val="00590CB3"/>
    <w:rsid w:val="0059104A"/>
    <w:rsid w:val="00591352"/>
    <w:rsid w:val="00592871"/>
    <w:rsid w:val="00597434"/>
    <w:rsid w:val="005A069A"/>
    <w:rsid w:val="005A4D7B"/>
    <w:rsid w:val="005A50E5"/>
    <w:rsid w:val="005A6D60"/>
    <w:rsid w:val="005B000B"/>
    <w:rsid w:val="005B0250"/>
    <w:rsid w:val="005B2430"/>
    <w:rsid w:val="005B3DB5"/>
    <w:rsid w:val="005B69A4"/>
    <w:rsid w:val="005C0A84"/>
    <w:rsid w:val="005C0A8C"/>
    <w:rsid w:val="005C1E2A"/>
    <w:rsid w:val="005C583E"/>
    <w:rsid w:val="005C6A5A"/>
    <w:rsid w:val="005D285B"/>
    <w:rsid w:val="005E0974"/>
    <w:rsid w:val="005E0BDC"/>
    <w:rsid w:val="005E0DAF"/>
    <w:rsid w:val="005E4C32"/>
    <w:rsid w:val="005F0213"/>
    <w:rsid w:val="005F0900"/>
    <w:rsid w:val="005F1ECA"/>
    <w:rsid w:val="005F2482"/>
    <w:rsid w:val="005F24FF"/>
    <w:rsid w:val="005F378A"/>
    <w:rsid w:val="005F37DF"/>
    <w:rsid w:val="005F687D"/>
    <w:rsid w:val="00601E8D"/>
    <w:rsid w:val="00602B31"/>
    <w:rsid w:val="00603001"/>
    <w:rsid w:val="006031C6"/>
    <w:rsid w:val="006043A6"/>
    <w:rsid w:val="00610605"/>
    <w:rsid w:val="00614E0F"/>
    <w:rsid w:val="00615AFC"/>
    <w:rsid w:val="006170A8"/>
    <w:rsid w:val="00620245"/>
    <w:rsid w:val="00627F70"/>
    <w:rsid w:val="006307B9"/>
    <w:rsid w:val="00637E96"/>
    <w:rsid w:val="00640210"/>
    <w:rsid w:val="00640630"/>
    <w:rsid w:val="00642C62"/>
    <w:rsid w:val="00646A76"/>
    <w:rsid w:val="00646E9E"/>
    <w:rsid w:val="00652718"/>
    <w:rsid w:val="00652B9D"/>
    <w:rsid w:val="0065380E"/>
    <w:rsid w:val="00653B13"/>
    <w:rsid w:val="0066067E"/>
    <w:rsid w:val="006606C6"/>
    <w:rsid w:val="0066142F"/>
    <w:rsid w:val="00665735"/>
    <w:rsid w:val="0066615F"/>
    <w:rsid w:val="00666268"/>
    <w:rsid w:val="00666881"/>
    <w:rsid w:val="00666D93"/>
    <w:rsid w:val="00670218"/>
    <w:rsid w:val="00672C39"/>
    <w:rsid w:val="00675765"/>
    <w:rsid w:val="00676D19"/>
    <w:rsid w:val="00680887"/>
    <w:rsid w:val="006826EB"/>
    <w:rsid w:val="00685243"/>
    <w:rsid w:val="00685B76"/>
    <w:rsid w:val="00687D33"/>
    <w:rsid w:val="00692F78"/>
    <w:rsid w:val="006947A4"/>
    <w:rsid w:val="006957BA"/>
    <w:rsid w:val="0069720C"/>
    <w:rsid w:val="006A09B5"/>
    <w:rsid w:val="006A15D6"/>
    <w:rsid w:val="006A4B71"/>
    <w:rsid w:val="006B2BE1"/>
    <w:rsid w:val="006B3A03"/>
    <w:rsid w:val="006B498F"/>
    <w:rsid w:val="006B5224"/>
    <w:rsid w:val="006C08D0"/>
    <w:rsid w:val="006C2232"/>
    <w:rsid w:val="006C247B"/>
    <w:rsid w:val="006C5D01"/>
    <w:rsid w:val="006C6BB9"/>
    <w:rsid w:val="006C75BF"/>
    <w:rsid w:val="006C78C6"/>
    <w:rsid w:val="006D0D1F"/>
    <w:rsid w:val="006D34E7"/>
    <w:rsid w:val="006D3D83"/>
    <w:rsid w:val="006D4F96"/>
    <w:rsid w:val="006D5518"/>
    <w:rsid w:val="006E0F28"/>
    <w:rsid w:val="006E11E6"/>
    <w:rsid w:val="006E3881"/>
    <w:rsid w:val="006F0AD9"/>
    <w:rsid w:val="006F195D"/>
    <w:rsid w:val="006F1DC8"/>
    <w:rsid w:val="006F3EFC"/>
    <w:rsid w:val="006F4C6F"/>
    <w:rsid w:val="006F51DA"/>
    <w:rsid w:val="006F62CA"/>
    <w:rsid w:val="006F67C5"/>
    <w:rsid w:val="006F7497"/>
    <w:rsid w:val="0070097F"/>
    <w:rsid w:val="007010B8"/>
    <w:rsid w:val="0070130E"/>
    <w:rsid w:val="007039C8"/>
    <w:rsid w:val="007117AA"/>
    <w:rsid w:val="00713ECD"/>
    <w:rsid w:val="00714F81"/>
    <w:rsid w:val="007212AE"/>
    <w:rsid w:val="00725C64"/>
    <w:rsid w:val="00727250"/>
    <w:rsid w:val="007274BE"/>
    <w:rsid w:val="007275FF"/>
    <w:rsid w:val="007278CC"/>
    <w:rsid w:val="00727DBC"/>
    <w:rsid w:val="007306BF"/>
    <w:rsid w:val="00733B69"/>
    <w:rsid w:val="007346DB"/>
    <w:rsid w:val="00737843"/>
    <w:rsid w:val="00741476"/>
    <w:rsid w:val="00741ACF"/>
    <w:rsid w:val="0074431E"/>
    <w:rsid w:val="007453A1"/>
    <w:rsid w:val="0074753D"/>
    <w:rsid w:val="00747976"/>
    <w:rsid w:val="007520D3"/>
    <w:rsid w:val="00756552"/>
    <w:rsid w:val="00756BF2"/>
    <w:rsid w:val="00760CE8"/>
    <w:rsid w:val="00762814"/>
    <w:rsid w:val="0076498C"/>
    <w:rsid w:val="0076593F"/>
    <w:rsid w:val="00772B17"/>
    <w:rsid w:val="00772FA3"/>
    <w:rsid w:val="0077562A"/>
    <w:rsid w:val="0078184F"/>
    <w:rsid w:val="00783C86"/>
    <w:rsid w:val="007852DF"/>
    <w:rsid w:val="007856E3"/>
    <w:rsid w:val="00787267"/>
    <w:rsid w:val="00791F93"/>
    <w:rsid w:val="007A257F"/>
    <w:rsid w:val="007A2A2E"/>
    <w:rsid w:val="007A6E95"/>
    <w:rsid w:val="007A7C8F"/>
    <w:rsid w:val="007B0838"/>
    <w:rsid w:val="007B0DFB"/>
    <w:rsid w:val="007B15F0"/>
    <w:rsid w:val="007B3919"/>
    <w:rsid w:val="007C1D86"/>
    <w:rsid w:val="007C411F"/>
    <w:rsid w:val="007C4A9B"/>
    <w:rsid w:val="007C4BE6"/>
    <w:rsid w:val="007C4FCA"/>
    <w:rsid w:val="007C50CF"/>
    <w:rsid w:val="007C7AD0"/>
    <w:rsid w:val="007C7BF2"/>
    <w:rsid w:val="007D08AB"/>
    <w:rsid w:val="007D1D36"/>
    <w:rsid w:val="007D1DE4"/>
    <w:rsid w:val="007D4444"/>
    <w:rsid w:val="007D6E1E"/>
    <w:rsid w:val="007E2BD4"/>
    <w:rsid w:val="007E2C74"/>
    <w:rsid w:val="007E3D03"/>
    <w:rsid w:val="007E5443"/>
    <w:rsid w:val="007F1587"/>
    <w:rsid w:val="007F1995"/>
    <w:rsid w:val="007F1D2C"/>
    <w:rsid w:val="007F3C4F"/>
    <w:rsid w:val="007F6B4F"/>
    <w:rsid w:val="007F7D83"/>
    <w:rsid w:val="00801348"/>
    <w:rsid w:val="0080177E"/>
    <w:rsid w:val="00801BF2"/>
    <w:rsid w:val="00801F6F"/>
    <w:rsid w:val="0080210A"/>
    <w:rsid w:val="00802156"/>
    <w:rsid w:val="00803954"/>
    <w:rsid w:val="00803B43"/>
    <w:rsid w:val="00807E01"/>
    <w:rsid w:val="008104B1"/>
    <w:rsid w:val="008121CC"/>
    <w:rsid w:val="0082162C"/>
    <w:rsid w:val="008224D3"/>
    <w:rsid w:val="00823900"/>
    <w:rsid w:val="00825401"/>
    <w:rsid w:val="00827793"/>
    <w:rsid w:val="008323D4"/>
    <w:rsid w:val="0083662D"/>
    <w:rsid w:val="008375E7"/>
    <w:rsid w:val="00840087"/>
    <w:rsid w:val="00840DEF"/>
    <w:rsid w:val="0084138F"/>
    <w:rsid w:val="008431B5"/>
    <w:rsid w:val="008436E9"/>
    <w:rsid w:val="00843A6C"/>
    <w:rsid w:val="008517DA"/>
    <w:rsid w:val="008524AF"/>
    <w:rsid w:val="00852AAD"/>
    <w:rsid w:val="00852F55"/>
    <w:rsid w:val="008530EC"/>
    <w:rsid w:val="00857F23"/>
    <w:rsid w:val="00861197"/>
    <w:rsid w:val="00867C3D"/>
    <w:rsid w:val="008728D7"/>
    <w:rsid w:val="00873F31"/>
    <w:rsid w:val="0087768C"/>
    <w:rsid w:val="00880F70"/>
    <w:rsid w:val="00883A62"/>
    <w:rsid w:val="00884A0C"/>
    <w:rsid w:val="00886681"/>
    <w:rsid w:val="00886A03"/>
    <w:rsid w:val="00895E5A"/>
    <w:rsid w:val="008A11AC"/>
    <w:rsid w:val="008A17EC"/>
    <w:rsid w:val="008A2C6C"/>
    <w:rsid w:val="008A4B82"/>
    <w:rsid w:val="008A5133"/>
    <w:rsid w:val="008A5A53"/>
    <w:rsid w:val="008A6007"/>
    <w:rsid w:val="008A67E4"/>
    <w:rsid w:val="008A6E1A"/>
    <w:rsid w:val="008B04D5"/>
    <w:rsid w:val="008B1827"/>
    <w:rsid w:val="008B3CCD"/>
    <w:rsid w:val="008B510A"/>
    <w:rsid w:val="008B5918"/>
    <w:rsid w:val="008B6BD8"/>
    <w:rsid w:val="008B76A7"/>
    <w:rsid w:val="008B76C6"/>
    <w:rsid w:val="008B7E6B"/>
    <w:rsid w:val="008C5C28"/>
    <w:rsid w:val="008C600D"/>
    <w:rsid w:val="008C6E13"/>
    <w:rsid w:val="008C72A4"/>
    <w:rsid w:val="008C738E"/>
    <w:rsid w:val="008D1FA4"/>
    <w:rsid w:val="008D2A26"/>
    <w:rsid w:val="008D56E1"/>
    <w:rsid w:val="008E1913"/>
    <w:rsid w:val="008E1B06"/>
    <w:rsid w:val="008E2CE7"/>
    <w:rsid w:val="008E3579"/>
    <w:rsid w:val="008E5A57"/>
    <w:rsid w:val="008E5B1E"/>
    <w:rsid w:val="008E7EED"/>
    <w:rsid w:val="008F16AD"/>
    <w:rsid w:val="008F228C"/>
    <w:rsid w:val="008F3D21"/>
    <w:rsid w:val="008F3EAA"/>
    <w:rsid w:val="008F4874"/>
    <w:rsid w:val="008F5135"/>
    <w:rsid w:val="008F6A24"/>
    <w:rsid w:val="009028CE"/>
    <w:rsid w:val="00902DB8"/>
    <w:rsid w:val="00904DDA"/>
    <w:rsid w:val="00904F81"/>
    <w:rsid w:val="00905F29"/>
    <w:rsid w:val="00906651"/>
    <w:rsid w:val="0090694C"/>
    <w:rsid w:val="0091111B"/>
    <w:rsid w:val="0091114D"/>
    <w:rsid w:val="00911CFB"/>
    <w:rsid w:val="009125B6"/>
    <w:rsid w:val="00912988"/>
    <w:rsid w:val="00913D09"/>
    <w:rsid w:val="00913FEE"/>
    <w:rsid w:val="00914914"/>
    <w:rsid w:val="0091679A"/>
    <w:rsid w:val="00917216"/>
    <w:rsid w:val="00920B0C"/>
    <w:rsid w:val="00922D2D"/>
    <w:rsid w:val="00932449"/>
    <w:rsid w:val="00932911"/>
    <w:rsid w:val="00934308"/>
    <w:rsid w:val="009346D7"/>
    <w:rsid w:val="00937F52"/>
    <w:rsid w:val="0094073B"/>
    <w:rsid w:val="0094209A"/>
    <w:rsid w:val="00943F88"/>
    <w:rsid w:val="009444DD"/>
    <w:rsid w:val="0094669D"/>
    <w:rsid w:val="009500DD"/>
    <w:rsid w:val="009516B1"/>
    <w:rsid w:val="00952AB1"/>
    <w:rsid w:val="009552E9"/>
    <w:rsid w:val="0095765F"/>
    <w:rsid w:val="0096031D"/>
    <w:rsid w:val="00960669"/>
    <w:rsid w:val="00960977"/>
    <w:rsid w:val="00971452"/>
    <w:rsid w:val="00974316"/>
    <w:rsid w:val="00980ABA"/>
    <w:rsid w:val="00981235"/>
    <w:rsid w:val="0098156B"/>
    <w:rsid w:val="00981AB9"/>
    <w:rsid w:val="00983801"/>
    <w:rsid w:val="009933EB"/>
    <w:rsid w:val="00994C3C"/>
    <w:rsid w:val="0099598E"/>
    <w:rsid w:val="009A264A"/>
    <w:rsid w:val="009A6033"/>
    <w:rsid w:val="009B1130"/>
    <w:rsid w:val="009B4D18"/>
    <w:rsid w:val="009C2618"/>
    <w:rsid w:val="009D2671"/>
    <w:rsid w:val="009D4BCC"/>
    <w:rsid w:val="009D4D79"/>
    <w:rsid w:val="009D5DC7"/>
    <w:rsid w:val="009D6EA7"/>
    <w:rsid w:val="009D71EF"/>
    <w:rsid w:val="009D73B6"/>
    <w:rsid w:val="009E1A7A"/>
    <w:rsid w:val="009E4172"/>
    <w:rsid w:val="009E67F6"/>
    <w:rsid w:val="009F34F1"/>
    <w:rsid w:val="009F464A"/>
    <w:rsid w:val="009F46FF"/>
    <w:rsid w:val="009F477C"/>
    <w:rsid w:val="009F4CCD"/>
    <w:rsid w:val="009F5FCA"/>
    <w:rsid w:val="009F6CD3"/>
    <w:rsid w:val="00A001DD"/>
    <w:rsid w:val="00A01A04"/>
    <w:rsid w:val="00A02AEE"/>
    <w:rsid w:val="00A117C5"/>
    <w:rsid w:val="00A1207B"/>
    <w:rsid w:val="00A143AC"/>
    <w:rsid w:val="00A159C4"/>
    <w:rsid w:val="00A15BBC"/>
    <w:rsid w:val="00A162B6"/>
    <w:rsid w:val="00A24DE7"/>
    <w:rsid w:val="00A25457"/>
    <w:rsid w:val="00A3039A"/>
    <w:rsid w:val="00A316E3"/>
    <w:rsid w:val="00A3226F"/>
    <w:rsid w:val="00A37A62"/>
    <w:rsid w:val="00A4175E"/>
    <w:rsid w:val="00A45392"/>
    <w:rsid w:val="00A46E8F"/>
    <w:rsid w:val="00A50B95"/>
    <w:rsid w:val="00A51BCB"/>
    <w:rsid w:val="00A52AE2"/>
    <w:rsid w:val="00A5400A"/>
    <w:rsid w:val="00A548AF"/>
    <w:rsid w:val="00A56441"/>
    <w:rsid w:val="00A61E45"/>
    <w:rsid w:val="00A62101"/>
    <w:rsid w:val="00A62D2C"/>
    <w:rsid w:val="00A6396A"/>
    <w:rsid w:val="00A6477D"/>
    <w:rsid w:val="00A64BA7"/>
    <w:rsid w:val="00A66276"/>
    <w:rsid w:val="00A71360"/>
    <w:rsid w:val="00A82429"/>
    <w:rsid w:val="00A85277"/>
    <w:rsid w:val="00A85828"/>
    <w:rsid w:val="00A85CF0"/>
    <w:rsid w:val="00A87C87"/>
    <w:rsid w:val="00A95213"/>
    <w:rsid w:val="00AA045C"/>
    <w:rsid w:val="00AA469E"/>
    <w:rsid w:val="00AB0F85"/>
    <w:rsid w:val="00AC5201"/>
    <w:rsid w:val="00AC5A5B"/>
    <w:rsid w:val="00AC5C70"/>
    <w:rsid w:val="00AC6490"/>
    <w:rsid w:val="00AC7722"/>
    <w:rsid w:val="00AD5A24"/>
    <w:rsid w:val="00AE2AAD"/>
    <w:rsid w:val="00AE3A3D"/>
    <w:rsid w:val="00AF1725"/>
    <w:rsid w:val="00AF3AD0"/>
    <w:rsid w:val="00AF3ADE"/>
    <w:rsid w:val="00AF4946"/>
    <w:rsid w:val="00AF4B80"/>
    <w:rsid w:val="00AF4BAC"/>
    <w:rsid w:val="00AF5554"/>
    <w:rsid w:val="00AF6643"/>
    <w:rsid w:val="00B02DAA"/>
    <w:rsid w:val="00B05270"/>
    <w:rsid w:val="00B05E27"/>
    <w:rsid w:val="00B06A85"/>
    <w:rsid w:val="00B1138C"/>
    <w:rsid w:val="00B126C4"/>
    <w:rsid w:val="00B1618C"/>
    <w:rsid w:val="00B17B58"/>
    <w:rsid w:val="00B20043"/>
    <w:rsid w:val="00B21BD5"/>
    <w:rsid w:val="00B22239"/>
    <w:rsid w:val="00B230A1"/>
    <w:rsid w:val="00B24317"/>
    <w:rsid w:val="00B255F2"/>
    <w:rsid w:val="00B324F7"/>
    <w:rsid w:val="00B345C8"/>
    <w:rsid w:val="00B402E5"/>
    <w:rsid w:val="00B4097D"/>
    <w:rsid w:val="00B45608"/>
    <w:rsid w:val="00B45B25"/>
    <w:rsid w:val="00B462BA"/>
    <w:rsid w:val="00B47F57"/>
    <w:rsid w:val="00B63B75"/>
    <w:rsid w:val="00B65D16"/>
    <w:rsid w:val="00B660EB"/>
    <w:rsid w:val="00B66FE4"/>
    <w:rsid w:val="00B67249"/>
    <w:rsid w:val="00B67B8C"/>
    <w:rsid w:val="00B713A3"/>
    <w:rsid w:val="00B715AC"/>
    <w:rsid w:val="00B716C8"/>
    <w:rsid w:val="00B74CF2"/>
    <w:rsid w:val="00B80C32"/>
    <w:rsid w:val="00B811C5"/>
    <w:rsid w:val="00B8220D"/>
    <w:rsid w:val="00B84E55"/>
    <w:rsid w:val="00B868CC"/>
    <w:rsid w:val="00B8761F"/>
    <w:rsid w:val="00B8762E"/>
    <w:rsid w:val="00B9069B"/>
    <w:rsid w:val="00B936B8"/>
    <w:rsid w:val="00B97C5B"/>
    <w:rsid w:val="00BA0BFD"/>
    <w:rsid w:val="00BA6229"/>
    <w:rsid w:val="00BA6E98"/>
    <w:rsid w:val="00BB1CC8"/>
    <w:rsid w:val="00BB1DF9"/>
    <w:rsid w:val="00BB6841"/>
    <w:rsid w:val="00BC031B"/>
    <w:rsid w:val="00BC0F99"/>
    <w:rsid w:val="00BC3BC5"/>
    <w:rsid w:val="00BC51C7"/>
    <w:rsid w:val="00BD0B9F"/>
    <w:rsid w:val="00BD12FF"/>
    <w:rsid w:val="00BD3656"/>
    <w:rsid w:val="00BD412F"/>
    <w:rsid w:val="00BD5084"/>
    <w:rsid w:val="00BD653D"/>
    <w:rsid w:val="00BE0A9E"/>
    <w:rsid w:val="00BE187B"/>
    <w:rsid w:val="00BE2136"/>
    <w:rsid w:val="00BE40C4"/>
    <w:rsid w:val="00BE4774"/>
    <w:rsid w:val="00BE4B0A"/>
    <w:rsid w:val="00BE4BCA"/>
    <w:rsid w:val="00BE6122"/>
    <w:rsid w:val="00BF1DD8"/>
    <w:rsid w:val="00BF2F70"/>
    <w:rsid w:val="00BF3EE8"/>
    <w:rsid w:val="00BF4CBF"/>
    <w:rsid w:val="00BF66F7"/>
    <w:rsid w:val="00C046A0"/>
    <w:rsid w:val="00C04EE3"/>
    <w:rsid w:val="00C062C6"/>
    <w:rsid w:val="00C1180C"/>
    <w:rsid w:val="00C14A9B"/>
    <w:rsid w:val="00C16810"/>
    <w:rsid w:val="00C174DA"/>
    <w:rsid w:val="00C212D0"/>
    <w:rsid w:val="00C2690F"/>
    <w:rsid w:val="00C30027"/>
    <w:rsid w:val="00C3278B"/>
    <w:rsid w:val="00C32A75"/>
    <w:rsid w:val="00C33526"/>
    <w:rsid w:val="00C346AC"/>
    <w:rsid w:val="00C34962"/>
    <w:rsid w:val="00C34A95"/>
    <w:rsid w:val="00C34DEB"/>
    <w:rsid w:val="00C3545F"/>
    <w:rsid w:val="00C3694D"/>
    <w:rsid w:val="00C42117"/>
    <w:rsid w:val="00C44208"/>
    <w:rsid w:val="00C4554F"/>
    <w:rsid w:val="00C476AF"/>
    <w:rsid w:val="00C4783F"/>
    <w:rsid w:val="00C47B09"/>
    <w:rsid w:val="00C50B74"/>
    <w:rsid w:val="00C542E3"/>
    <w:rsid w:val="00C55127"/>
    <w:rsid w:val="00C600A0"/>
    <w:rsid w:val="00C61AEA"/>
    <w:rsid w:val="00C66C63"/>
    <w:rsid w:val="00C6717D"/>
    <w:rsid w:val="00C73F13"/>
    <w:rsid w:val="00C765D9"/>
    <w:rsid w:val="00C77D17"/>
    <w:rsid w:val="00C81603"/>
    <w:rsid w:val="00C818C7"/>
    <w:rsid w:val="00C81901"/>
    <w:rsid w:val="00C827D8"/>
    <w:rsid w:val="00C82FB1"/>
    <w:rsid w:val="00C86948"/>
    <w:rsid w:val="00C91A5C"/>
    <w:rsid w:val="00C935BA"/>
    <w:rsid w:val="00C94054"/>
    <w:rsid w:val="00C9437A"/>
    <w:rsid w:val="00C949C9"/>
    <w:rsid w:val="00C970E8"/>
    <w:rsid w:val="00CA0B16"/>
    <w:rsid w:val="00CA2F3A"/>
    <w:rsid w:val="00CA4045"/>
    <w:rsid w:val="00CA49CA"/>
    <w:rsid w:val="00CA52B7"/>
    <w:rsid w:val="00CB08D0"/>
    <w:rsid w:val="00CB309B"/>
    <w:rsid w:val="00CB3BF7"/>
    <w:rsid w:val="00CB6B9C"/>
    <w:rsid w:val="00CB7BF6"/>
    <w:rsid w:val="00CC235B"/>
    <w:rsid w:val="00CC300B"/>
    <w:rsid w:val="00CC3490"/>
    <w:rsid w:val="00CC3BFA"/>
    <w:rsid w:val="00CC3D13"/>
    <w:rsid w:val="00CC3E18"/>
    <w:rsid w:val="00CC430F"/>
    <w:rsid w:val="00CC7612"/>
    <w:rsid w:val="00CC7631"/>
    <w:rsid w:val="00CC78D9"/>
    <w:rsid w:val="00CD15AC"/>
    <w:rsid w:val="00CD20E3"/>
    <w:rsid w:val="00CD2AFD"/>
    <w:rsid w:val="00CD4A72"/>
    <w:rsid w:val="00CD515B"/>
    <w:rsid w:val="00CD6643"/>
    <w:rsid w:val="00CD6AAE"/>
    <w:rsid w:val="00CE0172"/>
    <w:rsid w:val="00CE4058"/>
    <w:rsid w:val="00CE5192"/>
    <w:rsid w:val="00CE5891"/>
    <w:rsid w:val="00CF03ED"/>
    <w:rsid w:val="00CF1729"/>
    <w:rsid w:val="00CF249F"/>
    <w:rsid w:val="00CF261F"/>
    <w:rsid w:val="00CF31E4"/>
    <w:rsid w:val="00CF5F16"/>
    <w:rsid w:val="00CF72B5"/>
    <w:rsid w:val="00CF7719"/>
    <w:rsid w:val="00D00558"/>
    <w:rsid w:val="00D02AB5"/>
    <w:rsid w:val="00D0527D"/>
    <w:rsid w:val="00D05D34"/>
    <w:rsid w:val="00D06806"/>
    <w:rsid w:val="00D1098E"/>
    <w:rsid w:val="00D12262"/>
    <w:rsid w:val="00D175EA"/>
    <w:rsid w:val="00D277AB"/>
    <w:rsid w:val="00D27E4B"/>
    <w:rsid w:val="00D35F9A"/>
    <w:rsid w:val="00D37538"/>
    <w:rsid w:val="00D41977"/>
    <w:rsid w:val="00D41F70"/>
    <w:rsid w:val="00D424EF"/>
    <w:rsid w:val="00D45D51"/>
    <w:rsid w:val="00D46C00"/>
    <w:rsid w:val="00D51918"/>
    <w:rsid w:val="00D53E88"/>
    <w:rsid w:val="00D566C7"/>
    <w:rsid w:val="00D56710"/>
    <w:rsid w:val="00D62701"/>
    <w:rsid w:val="00D63AC5"/>
    <w:rsid w:val="00D72A98"/>
    <w:rsid w:val="00D74074"/>
    <w:rsid w:val="00D7429B"/>
    <w:rsid w:val="00D75BC6"/>
    <w:rsid w:val="00D80913"/>
    <w:rsid w:val="00D84D93"/>
    <w:rsid w:val="00D85A05"/>
    <w:rsid w:val="00D862B9"/>
    <w:rsid w:val="00D8782C"/>
    <w:rsid w:val="00D91D9F"/>
    <w:rsid w:val="00D924DE"/>
    <w:rsid w:val="00D93069"/>
    <w:rsid w:val="00D93490"/>
    <w:rsid w:val="00D97F38"/>
    <w:rsid w:val="00DA0671"/>
    <w:rsid w:val="00DA2519"/>
    <w:rsid w:val="00DA5201"/>
    <w:rsid w:val="00DB0EA3"/>
    <w:rsid w:val="00DB1201"/>
    <w:rsid w:val="00DB4D0F"/>
    <w:rsid w:val="00DB4E3C"/>
    <w:rsid w:val="00DB5743"/>
    <w:rsid w:val="00DB74FF"/>
    <w:rsid w:val="00DC3F22"/>
    <w:rsid w:val="00DC7248"/>
    <w:rsid w:val="00DD2FAC"/>
    <w:rsid w:val="00DD2FB9"/>
    <w:rsid w:val="00DD35EB"/>
    <w:rsid w:val="00DD38BD"/>
    <w:rsid w:val="00DD3F8D"/>
    <w:rsid w:val="00DD43B7"/>
    <w:rsid w:val="00DD557C"/>
    <w:rsid w:val="00DE2B58"/>
    <w:rsid w:val="00DE2E72"/>
    <w:rsid w:val="00DE324F"/>
    <w:rsid w:val="00DE32DE"/>
    <w:rsid w:val="00DE60EF"/>
    <w:rsid w:val="00DF2A16"/>
    <w:rsid w:val="00DF4049"/>
    <w:rsid w:val="00DF4B78"/>
    <w:rsid w:val="00DF61FF"/>
    <w:rsid w:val="00E0013F"/>
    <w:rsid w:val="00E03495"/>
    <w:rsid w:val="00E03563"/>
    <w:rsid w:val="00E03663"/>
    <w:rsid w:val="00E03FAE"/>
    <w:rsid w:val="00E05557"/>
    <w:rsid w:val="00E056DD"/>
    <w:rsid w:val="00E120F1"/>
    <w:rsid w:val="00E12884"/>
    <w:rsid w:val="00E1430E"/>
    <w:rsid w:val="00E15CA0"/>
    <w:rsid w:val="00E178D9"/>
    <w:rsid w:val="00E17C34"/>
    <w:rsid w:val="00E21B3A"/>
    <w:rsid w:val="00E21EBD"/>
    <w:rsid w:val="00E254A0"/>
    <w:rsid w:val="00E26892"/>
    <w:rsid w:val="00E26C9E"/>
    <w:rsid w:val="00E30A71"/>
    <w:rsid w:val="00E34EFC"/>
    <w:rsid w:val="00E37724"/>
    <w:rsid w:val="00E41823"/>
    <w:rsid w:val="00E41D2E"/>
    <w:rsid w:val="00E426AE"/>
    <w:rsid w:val="00E42EC3"/>
    <w:rsid w:val="00E4528E"/>
    <w:rsid w:val="00E51CC6"/>
    <w:rsid w:val="00E52E1E"/>
    <w:rsid w:val="00E56DDE"/>
    <w:rsid w:val="00E60337"/>
    <w:rsid w:val="00E61BB1"/>
    <w:rsid w:val="00E62B20"/>
    <w:rsid w:val="00E644E8"/>
    <w:rsid w:val="00E6455E"/>
    <w:rsid w:val="00E678B3"/>
    <w:rsid w:val="00E7060E"/>
    <w:rsid w:val="00E712BA"/>
    <w:rsid w:val="00E714AC"/>
    <w:rsid w:val="00E775ED"/>
    <w:rsid w:val="00E817C5"/>
    <w:rsid w:val="00E81B1D"/>
    <w:rsid w:val="00E83DFB"/>
    <w:rsid w:val="00E8773D"/>
    <w:rsid w:val="00E8788D"/>
    <w:rsid w:val="00E909AB"/>
    <w:rsid w:val="00E9195C"/>
    <w:rsid w:val="00E92836"/>
    <w:rsid w:val="00E97581"/>
    <w:rsid w:val="00EA036C"/>
    <w:rsid w:val="00EA4585"/>
    <w:rsid w:val="00EA6B3C"/>
    <w:rsid w:val="00EA79FB"/>
    <w:rsid w:val="00EB0024"/>
    <w:rsid w:val="00EB0165"/>
    <w:rsid w:val="00EB35C7"/>
    <w:rsid w:val="00EB404E"/>
    <w:rsid w:val="00EC0E8F"/>
    <w:rsid w:val="00EC1BFC"/>
    <w:rsid w:val="00EC29FC"/>
    <w:rsid w:val="00ED050F"/>
    <w:rsid w:val="00ED09E8"/>
    <w:rsid w:val="00ED14B9"/>
    <w:rsid w:val="00ED163C"/>
    <w:rsid w:val="00ED5063"/>
    <w:rsid w:val="00ED55B6"/>
    <w:rsid w:val="00ED5BD4"/>
    <w:rsid w:val="00ED66EB"/>
    <w:rsid w:val="00ED7942"/>
    <w:rsid w:val="00ED7AA8"/>
    <w:rsid w:val="00EE1A08"/>
    <w:rsid w:val="00EE1D9D"/>
    <w:rsid w:val="00EE273A"/>
    <w:rsid w:val="00EE4D82"/>
    <w:rsid w:val="00EE5077"/>
    <w:rsid w:val="00EE5A2F"/>
    <w:rsid w:val="00EE5B0A"/>
    <w:rsid w:val="00EE6983"/>
    <w:rsid w:val="00EE6F4B"/>
    <w:rsid w:val="00EE781F"/>
    <w:rsid w:val="00EF0399"/>
    <w:rsid w:val="00EF194F"/>
    <w:rsid w:val="00EF5AAF"/>
    <w:rsid w:val="00EF602F"/>
    <w:rsid w:val="00EF6E91"/>
    <w:rsid w:val="00F00F45"/>
    <w:rsid w:val="00F013F6"/>
    <w:rsid w:val="00F01972"/>
    <w:rsid w:val="00F031CB"/>
    <w:rsid w:val="00F05E8B"/>
    <w:rsid w:val="00F07DB3"/>
    <w:rsid w:val="00F12F55"/>
    <w:rsid w:val="00F137ED"/>
    <w:rsid w:val="00F13C3B"/>
    <w:rsid w:val="00F17266"/>
    <w:rsid w:val="00F22CD8"/>
    <w:rsid w:val="00F24FC4"/>
    <w:rsid w:val="00F3098D"/>
    <w:rsid w:val="00F3520C"/>
    <w:rsid w:val="00F40DB5"/>
    <w:rsid w:val="00F42299"/>
    <w:rsid w:val="00F46430"/>
    <w:rsid w:val="00F554AE"/>
    <w:rsid w:val="00F560D7"/>
    <w:rsid w:val="00F6169B"/>
    <w:rsid w:val="00F635DB"/>
    <w:rsid w:val="00F65D6C"/>
    <w:rsid w:val="00F66442"/>
    <w:rsid w:val="00F66852"/>
    <w:rsid w:val="00F71AD0"/>
    <w:rsid w:val="00F77FC1"/>
    <w:rsid w:val="00F8099A"/>
    <w:rsid w:val="00F842E4"/>
    <w:rsid w:val="00F92E25"/>
    <w:rsid w:val="00F946A9"/>
    <w:rsid w:val="00F97AF6"/>
    <w:rsid w:val="00FA36F1"/>
    <w:rsid w:val="00FA56A8"/>
    <w:rsid w:val="00FA5B44"/>
    <w:rsid w:val="00FB099B"/>
    <w:rsid w:val="00FB1577"/>
    <w:rsid w:val="00FB1F36"/>
    <w:rsid w:val="00FB3E56"/>
    <w:rsid w:val="00FB6E9A"/>
    <w:rsid w:val="00FB6F96"/>
    <w:rsid w:val="00FC0453"/>
    <w:rsid w:val="00FC121A"/>
    <w:rsid w:val="00FC1562"/>
    <w:rsid w:val="00FC38EC"/>
    <w:rsid w:val="00FC68C8"/>
    <w:rsid w:val="00FC6B6A"/>
    <w:rsid w:val="00FD0B6A"/>
    <w:rsid w:val="00FE2723"/>
    <w:rsid w:val="00FE36CE"/>
    <w:rsid w:val="00FE4412"/>
    <w:rsid w:val="00FE448A"/>
    <w:rsid w:val="00FE4A29"/>
    <w:rsid w:val="00FE67EE"/>
    <w:rsid w:val="00FF3176"/>
    <w:rsid w:val="00FF3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D27E7"/>
  <w15:chartTrackingRefBased/>
  <w15:docId w15:val="{E2D04E91-3CC2-4D82-9477-DE829273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line="300" w:lineRule="atLeast"/>
    </w:pPr>
    <w:rPr>
      <w:rFonts w:ascii="Arial" w:hAnsi="Arial"/>
      <w:sz w:val="22"/>
      <w:lang w:eastAsia="en-US"/>
    </w:rPr>
  </w:style>
  <w:style w:type="paragraph" w:styleId="Heading1">
    <w:name w:val="heading 1"/>
    <w:basedOn w:val="Normal"/>
    <w:next w:val="BodyText"/>
    <w:qFormat/>
    <w:pPr>
      <w:keepNext/>
      <w:tabs>
        <w:tab w:val="left" w:pos="397"/>
        <w:tab w:val="left" w:pos="624"/>
        <w:tab w:val="left" w:pos="851"/>
        <w:tab w:val="left" w:pos="1077"/>
        <w:tab w:val="left" w:pos="1304"/>
      </w:tabs>
      <w:spacing w:before="600" w:after="400" w:line="440" w:lineRule="atLeast"/>
      <w:outlineLvl w:val="0"/>
    </w:pPr>
    <w:rPr>
      <w:color w:val="93867A"/>
      <w:kern w:val="32"/>
      <w:sz w:val="40"/>
    </w:rPr>
  </w:style>
  <w:style w:type="paragraph" w:styleId="Heading2">
    <w:name w:val="heading 2"/>
    <w:basedOn w:val="Normal"/>
    <w:next w:val="BodyText"/>
    <w:link w:val="Heading2Char"/>
    <w:qFormat/>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BodyText"/>
    <w:qFormat/>
    <w:pPr>
      <w:keepNext/>
      <w:tabs>
        <w:tab w:val="left" w:pos="567"/>
        <w:tab w:val="left" w:pos="680"/>
        <w:tab w:val="left" w:pos="794"/>
        <w:tab w:val="left" w:pos="907"/>
        <w:tab w:val="left" w:pos="1021"/>
        <w:tab w:val="left" w:pos="1134"/>
        <w:tab w:val="left" w:pos="1247"/>
      </w:tabs>
      <w:spacing w:before="60" w:after="60"/>
      <w:outlineLvl w:val="2"/>
    </w:pPr>
    <w:rPr>
      <w:b/>
      <w:color w:val="93867A"/>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340"/>
      </w:tabs>
      <w:spacing w:after="140"/>
    </w:pPr>
  </w:style>
  <w:style w:type="paragraph" w:styleId="BodyText2">
    <w:name w:val="Body Text 2"/>
    <w:basedOn w:val="BodyText"/>
    <w:rPr>
      <w:b/>
      <w:sz w:val="21"/>
    </w:rPr>
  </w:style>
  <w:style w:type="paragraph" w:customStyle="1" w:styleId="BoxBodyText">
    <w:name w:val="Box Body Text"/>
    <w:basedOn w:val="Normal"/>
    <w:pPr>
      <w:pBdr>
        <w:left w:val="single" w:sz="6" w:space="11" w:color="C2B5A8"/>
        <w:bottom w:val="single" w:sz="6" w:space="11" w:color="C2B5A8"/>
        <w:right w:val="single" w:sz="6" w:space="11" w:color="C2B5A8"/>
      </w:pBdr>
      <w:shd w:val="clear" w:color="auto" w:fill="C2B5A8"/>
      <w:tabs>
        <w:tab w:val="left" w:pos="227"/>
        <w:tab w:val="left" w:pos="340"/>
      </w:tabs>
      <w:spacing w:after="100" w:line="280" w:lineRule="atLeast"/>
      <w:ind w:left="227" w:right="3141"/>
    </w:pPr>
    <w:rPr>
      <w:rFonts w:eastAsia="Times New Roman"/>
      <w:sz w:val="20"/>
    </w:rPr>
  </w:style>
  <w:style w:type="paragraph" w:customStyle="1" w:styleId="BoxHeading">
    <w:name w:val="Box Heading"/>
    <w:basedOn w:val="Normal"/>
    <w:next w:val="BoxBodyText"/>
    <w:pPr>
      <w:pBdr>
        <w:top w:val="single" w:sz="4" w:space="8" w:color="C2B5A8"/>
        <w:left w:val="single" w:sz="4" w:space="11" w:color="C2B5A8"/>
        <w:bottom w:val="single" w:sz="4" w:space="5" w:color="C2B5A8"/>
        <w:right w:val="single" w:sz="4" w:space="11" w:color="C2B5A8"/>
      </w:pBdr>
      <w:shd w:val="clear" w:color="auto" w:fill="C2B5A8"/>
      <w:tabs>
        <w:tab w:val="left" w:pos="227"/>
        <w:tab w:val="left" w:pos="340"/>
      </w:tabs>
      <w:spacing w:line="280" w:lineRule="atLeast"/>
      <w:ind w:left="227" w:right="3141"/>
    </w:pPr>
    <w:rPr>
      <w:rFonts w:eastAsia="Times New Roman"/>
      <w:b/>
      <w:sz w:val="20"/>
    </w:rPr>
  </w:style>
  <w:style w:type="paragraph" w:customStyle="1" w:styleId="BoxListBullet">
    <w:name w:val="Box List Bullet"/>
    <w:basedOn w:val="BoxBodyText"/>
    <w:next w:val="BoxBodyText"/>
    <w:pPr>
      <w:tabs>
        <w:tab w:val="clear" w:pos="227"/>
        <w:tab w:val="clear" w:pos="340"/>
        <w:tab w:val="left" w:pos="454"/>
      </w:tabs>
      <w:ind w:left="0"/>
    </w:pPr>
  </w:style>
  <w:style w:type="paragraph" w:styleId="Caption">
    <w:name w:val="caption"/>
    <w:basedOn w:val="Normal"/>
    <w:next w:val="BodyText"/>
    <w:qFormat/>
    <w:pPr>
      <w:spacing w:after="300" w:line="260" w:lineRule="atLeast"/>
    </w:pPr>
    <w:rPr>
      <w:b/>
      <w:sz w:val="20"/>
    </w:rPr>
  </w:style>
  <w:style w:type="paragraph" w:customStyle="1" w:styleId="ContentsHeading">
    <w:name w:val="Contents Heading"/>
    <w:basedOn w:val="Normal"/>
    <w:next w:val="BodyText"/>
    <w:pPr>
      <w:spacing w:after="400" w:line="440" w:lineRule="atLeast"/>
    </w:pPr>
    <w:rPr>
      <w:color w:val="93867A"/>
      <w:sz w:val="40"/>
    </w:rPr>
  </w:style>
  <w:style w:type="character" w:styleId="EndnoteReference">
    <w:name w:val="endnote reference"/>
    <w:semiHidden/>
    <w:rPr>
      <w:vertAlign w:val="superscript"/>
    </w:rPr>
  </w:style>
  <w:style w:type="paragraph" w:styleId="EndnoteText">
    <w:name w:val="endnote text"/>
    <w:basedOn w:val="Normal"/>
    <w:semiHidden/>
    <w:pPr>
      <w:spacing w:after="100" w:line="220" w:lineRule="atLeast"/>
    </w:pPr>
    <w:rPr>
      <w:sz w:val="16"/>
    </w:rPr>
  </w:style>
  <w:style w:type="character" w:styleId="FollowedHyperlink">
    <w:name w:val="FollowedHyperlink"/>
    <w:rPr>
      <w:color w:val="93867A"/>
      <w:u w:val="none"/>
    </w:rPr>
  </w:style>
  <w:style w:type="paragraph" w:styleId="Footer">
    <w:name w:val="footer"/>
    <w:basedOn w:val="Normal"/>
    <w:pPr>
      <w:spacing w:line="160" w:lineRule="atLeast"/>
    </w:pPr>
    <w:rPr>
      <w:sz w:val="1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line="220" w:lineRule="atLeast"/>
    </w:pPr>
    <w:rPr>
      <w:sz w:val="16"/>
    </w:rPr>
  </w:style>
  <w:style w:type="paragraph" w:styleId="Header">
    <w:name w:val="header"/>
    <w:basedOn w:val="Normal"/>
    <w:pPr>
      <w:tabs>
        <w:tab w:val="center" w:pos="4320"/>
        <w:tab w:val="right" w:pos="8640"/>
      </w:tabs>
    </w:pPr>
  </w:style>
  <w:style w:type="character" w:styleId="Hyperlink">
    <w:name w:val="Hyperlink"/>
    <w:rPr>
      <w:color w:val="FF0000"/>
      <w:u w:val="none"/>
    </w:rPr>
  </w:style>
  <w:style w:type="paragraph" w:styleId="ListBullet">
    <w:name w:val="List Bullet"/>
    <w:basedOn w:val="Normal"/>
    <w:pPr>
      <w:numPr>
        <w:numId w:val="1"/>
      </w:numPr>
      <w:tabs>
        <w:tab w:val="left" w:pos="567"/>
        <w:tab w:val="left" w:pos="794"/>
      </w:tabs>
      <w:spacing w:after="140"/>
    </w:pPr>
  </w:style>
  <w:style w:type="paragraph" w:styleId="ListNumber">
    <w:name w:val="List Number"/>
    <w:basedOn w:val="Normal"/>
    <w:pPr>
      <w:numPr>
        <w:numId w:val="2"/>
      </w:numPr>
      <w:tabs>
        <w:tab w:val="clear" w:pos="360"/>
        <w:tab w:val="left" w:pos="340"/>
        <w:tab w:val="left" w:pos="454"/>
        <w:tab w:val="left" w:pos="567"/>
      </w:tabs>
      <w:spacing w:after="140"/>
    </w:pPr>
  </w:style>
  <w:style w:type="character" w:styleId="PageNumber">
    <w:name w:val="page number"/>
    <w:rPr>
      <w:rFonts w:ascii="Arial" w:hAnsi="Arial"/>
      <w:dstrike w:val="0"/>
      <w:color w:val="auto"/>
      <w:sz w:val="18"/>
      <w:u w:val="none"/>
      <w:vertAlign w:val="baseline"/>
    </w:rPr>
  </w:style>
  <w:style w:type="paragraph" w:styleId="Quote">
    <w:name w:val="Quote"/>
    <w:basedOn w:val="Normal"/>
    <w:next w:val="BodyText"/>
    <w:qFormat/>
    <w:pPr>
      <w:spacing w:after="140" w:line="440" w:lineRule="atLeast"/>
    </w:pPr>
    <w:rPr>
      <w:color w:val="93867A"/>
      <w:sz w:val="36"/>
    </w:rPr>
  </w:style>
  <w:style w:type="paragraph" w:customStyle="1" w:styleId="Source">
    <w:name w:val="Source"/>
    <w:basedOn w:val="BodyText"/>
    <w:pPr>
      <w:spacing w:before="80" w:after="300" w:line="220" w:lineRule="atLeast"/>
    </w:pPr>
    <w:rPr>
      <w:sz w:val="16"/>
    </w:rPr>
  </w:style>
  <w:style w:type="paragraph" w:styleId="Subtitle">
    <w:name w:val="Subtitle"/>
    <w:basedOn w:val="Normal"/>
    <w:next w:val="BodyText"/>
    <w:qFormat/>
    <w:pPr>
      <w:spacing w:after="600"/>
    </w:pPr>
    <w:rPr>
      <w:color w:val="FF0000"/>
      <w:sz w:val="28"/>
    </w:rPr>
  </w:style>
  <w:style w:type="paragraph" w:styleId="TableofFigures">
    <w:name w:val="table of figures"/>
    <w:basedOn w:val="Caption"/>
    <w:next w:val="Normal"/>
    <w:semiHidden/>
    <w:pPr>
      <w:spacing w:after="140"/>
    </w:pPr>
  </w:style>
  <w:style w:type="paragraph" w:styleId="Title">
    <w:name w:val="Title"/>
    <w:basedOn w:val="Normal"/>
    <w:next w:val="Subtitle"/>
    <w:qFormat/>
    <w:pPr>
      <w:spacing w:after="140" w:line="600" w:lineRule="atLeast"/>
    </w:pPr>
    <w:rPr>
      <w:color w:val="93867A"/>
      <w:kern w:val="28"/>
      <w:sz w:val="60"/>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Heading1Numbered">
    <w:name w:val="Heading 1 Numbered"/>
    <w:basedOn w:val="Heading1"/>
    <w:next w:val="BodyText"/>
    <w:pPr>
      <w:numPr>
        <w:numId w:val="3"/>
      </w:numPr>
      <w:tabs>
        <w:tab w:val="clear" w:pos="397"/>
        <w:tab w:val="clear" w:pos="624"/>
        <w:tab w:val="clear" w:pos="851"/>
        <w:tab w:val="clear" w:pos="1077"/>
        <w:tab w:val="clear" w:pos="1304"/>
      </w:tabs>
    </w:pPr>
  </w:style>
  <w:style w:type="paragraph" w:customStyle="1" w:styleId="Heading3Numbered">
    <w:name w:val="Heading 3 Numbered"/>
    <w:basedOn w:val="Heading3"/>
    <w:next w:val="BodyText"/>
    <w:pPr>
      <w:numPr>
        <w:ilvl w:val="2"/>
        <w:numId w:val="3"/>
      </w:numPr>
      <w:tabs>
        <w:tab w:val="clear" w:pos="567"/>
        <w:tab w:val="clear" w:pos="680"/>
        <w:tab w:val="clear" w:pos="794"/>
        <w:tab w:val="clear" w:pos="907"/>
        <w:tab w:val="clear" w:pos="1021"/>
        <w:tab w:val="clear" w:pos="1134"/>
        <w:tab w:val="clear" w:pos="1247"/>
      </w:tabs>
    </w:pPr>
  </w:style>
  <w:style w:type="paragraph" w:customStyle="1" w:styleId="Heading2Numbered">
    <w:name w:val="Heading 2 Numbered"/>
    <w:basedOn w:val="Heading2"/>
    <w:next w:val="BodyText"/>
    <w:pPr>
      <w:numPr>
        <w:ilvl w:val="1"/>
        <w:numId w:val="3"/>
      </w:numPr>
      <w:tabs>
        <w:tab w:val="clear" w:pos="510"/>
        <w:tab w:val="clear" w:pos="680"/>
        <w:tab w:val="clear" w:pos="851"/>
        <w:tab w:val="clear" w:pos="1021"/>
      </w:tabs>
    </w:pPr>
  </w:style>
  <w:style w:type="paragraph" w:styleId="TOAHeading">
    <w:name w:val="toa heading"/>
    <w:basedOn w:val="Normal"/>
    <w:next w:val="Normal"/>
    <w:semiHidden/>
    <w:pPr>
      <w:tabs>
        <w:tab w:val="left" w:pos="9000"/>
        <w:tab w:val="right" w:pos="9360"/>
      </w:tabs>
      <w:spacing w:line="240" w:lineRule="auto"/>
    </w:pPr>
    <w:rPr>
      <w:rFonts w:ascii="Courier New" w:eastAsia="Times New Roman" w:hAnsi="Courier New"/>
      <w:sz w:val="24"/>
      <w:lang w:val="en-US"/>
    </w:rPr>
  </w:style>
  <w:style w:type="paragraph" w:styleId="BodyText3">
    <w:name w:val="Body Text 3"/>
    <w:basedOn w:val="Normal"/>
    <w:pPr>
      <w:suppressAutoHyphens w:val="0"/>
      <w:spacing w:line="240" w:lineRule="auto"/>
    </w:pPr>
    <w:rPr>
      <w:rFonts w:eastAsia="Times New Roman" w:cs="Arial"/>
      <w:sz w:val="20"/>
    </w:rPr>
  </w:style>
  <w:style w:type="paragraph" w:styleId="BodyTextIndent">
    <w:name w:val="Body Text Indent"/>
    <w:basedOn w:val="Normal"/>
    <w:pPr>
      <w:suppressAutoHyphens w:val="0"/>
      <w:spacing w:line="240" w:lineRule="auto"/>
      <w:ind w:left="567" w:hanging="567"/>
    </w:pPr>
    <w:rPr>
      <w:rFonts w:ascii="Times New Roman" w:eastAsia="Times New Roman" w:hAnsi="Times New Roman"/>
      <w:sz w:val="24"/>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uppressAutoHyphens w:val="0"/>
      <w:spacing w:before="100" w:beforeAutospacing="1" w:after="100" w:afterAutospacing="1" w:line="240" w:lineRule="auto"/>
    </w:pPr>
    <w:rPr>
      <w:rFonts w:eastAsia="Arial Unicode MS" w:cs="Arial"/>
      <w:color w:val="333333"/>
      <w:sz w:val="24"/>
      <w:szCs w:val="24"/>
    </w:rPr>
  </w:style>
  <w:style w:type="character" w:styleId="Emphasis">
    <w:name w:val="Emphasis"/>
    <w:qFormat/>
    <w:rPr>
      <w:i/>
      <w:iCs/>
    </w:rPr>
  </w:style>
  <w:style w:type="table" w:styleId="TableGrid">
    <w:name w:val="Table Grid"/>
    <w:basedOn w:val="TableNormal"/>
    <w:rsid w:val="002B3E4B"/>
    <w:pPr>
      <w:suppressAutoHyphens/>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F51DA"/>
    <w:rPr>
      <w:rFonts w:ascii="Arial" w:hAnsi="Arial"/>
      <w:color w:val="FF0000"/>
      <w:sz w:val="28"/>
      <w:lang w:eastAsia="en-US"/>
    </w:rPr>
  </w:style>
  <w:style w:type="character" w:customStyle="1" w:styleId="BodyTextChar">
    <w:name w:val="Body Text Char"/>
    <w:link w:val="BodyText"/>
    <w:rsid w:val="006F51DA"/>
    <w:rPr>
      <w:rFonts w:ascii="Arial" w:hAnsi="Arial"/>
      <w:sz w:val="22"/>
      <w:lang w:eastAsia="en-US"/>
    </w:rPr>
  </w:style>
  <w:style w:type="paragraph" w:styleId="BodyTextIndent2">
    <w:name w:val="Body Text Indent 2"/>
    <w:basedOn w:val="Normal"/>
    <w:link w:val="BodyTextIndent2Char"/>
    <w:rsid w:val="00FB1F36"/>
    <w:pPr>
      <w:spacing w:after="120" w:line="480" w:lineRule="auto"/>
      <w:ind w:left="283"/>
    </w:pPr>
  </w:style>
  <w:style w:type="character" w:customStyle="1" w:styleId="BodyTextIndent2Char">
    <w:name w:val="Body Text Indent 2 Char"/>
    <w:link w:val="BodyTextIndent2"/>
    <w:rsid w:val="00FB1F36"/>
    <w:rPr>
      <w:rFonts w:ascii="Arial" w:hAnsi="Arial"/>
      <w:sz w:val="22"/>
      <w:lang w:eastAsia="en-US"/>
    </w:rPr>
  </w:style>
  <w:style w:type="paragraph" w:styleId="ListParagraph">
    <w:name w:val="List Paragraph"/>
    <w:basedOn w:val="Normal"/>
    <w:uiPriority w:val="34"/>
    <w:qFormat/>
    <w:rsid w:val="00E15CA0"/>
    <w:pPr>
      <w:suppressAutoHyphens w:val="0"/>
      <w:spacing w:line="240" w:lineRule="auto"/>
      <w:ind w:left="720"/>
      <w:contextualSpacing/>
    </w:pPr>
    <w:rPr>
      <w:rFonts w:ascii="Calibri" w:hAnsi="Calibri" w:cs="Times"/>
      <w:sz w:val="24"/>
      <w:szCs w:val="24"/>
    </w:rPr>
  </w:style>
  <w:style w:type="paragraph" w:customStyle="1" w:styleId="bullet">
    <w:name w:val="bullet"/>
    <w:basedOn w:val="Normal"/>
    <w:rsid w:val="007C50CF"/>
    <w:pPr>
      <w:numPr>
        <w:numId w:val="15"/>
      </w:numPr>
      <w:tabs>
        <w:tab w:val="left" w:pos="360"/>
        <w:tab w:val="left" w:pos="720"/>
      </w:tabs>
      <w:suppressAutoHyphens w:val="0"/>
      <w:spacing w:after="40" w:line="280" w:lineRule="atLeast"/>
    </w:pPr>
    <w:rPr>
      <w:sz w:val="24"/>
      <w:szCs w:val="24"/>
      <w:lang w:val="en-US"/>
    </w:rPr>
  </w:style>
  <w:style w:type="character" w:styleId="CommentReference">
    <w:name w:val="annotation reference"/>
    <w:rsid w:val="007C50CF"/>
    <w:rPr>
      <w:rFonts w:cs="Times New Roman"/>
      <w:sz w:val="16"/>
      <w:szCs w:val="16"/>
    </w:rPr>
  </w:style>
  <w:style w:type="paragraph" w:styleId="CommentText">
    <w:name w:val="annotation text"/>
    <w:basedOn w:val="Normal"/>
    <w:link w:val="CommentTextChar"/>
    <w:rsid w:val="007C50CF"/>
    <w:rPr>
      <w:rFonts w:eastAsia="Times New Roman"/>
      <w:sz w:val="20"/>
    </w:rPr>
  </w:style>
  <w:style w:type="character" w:customStyle="1" w:styleId="CommentTextChar">
    <w:name w:val="Comment Text Char"/>
    <w:link w:val="CommentText"/>
    <w:rsid w:val="007C50CF"/>
    <w:rPr>
      <w:rFonts w:ascii="Arial" w:eastAsia="Times New Roman" w:hAnsi="Arial"/>
      <w:lang w:eastAsia="en-US"/>
    </w:rPr>
  </w:style>
  <w:style w:type="paragraph" w:styleId="Revision">
    <w:name w:val="Revision"/>
    <w:hidden/>
    <w:uiPriority w:val="99"/>
    <w:semiHidden/>
    <w:rsid w:val="003B79B4"/>
    <w:rPr>
      <w:rFonts w:ascii="Arial" w:hAnsi="Arial"/>
      <w:sz w:val="22"/>
      <w:lang w:eastAsia="en-US"/>
    </w:rPr>
  </w:style>
  <w:style w:type="paragraph" w:styleId="CommentSubject">
    <w:name w:val="annotation subject"/>
    <w:basedOn w:val="CommentText"/>
    <w:next w:val="CommentText"/>
    <w:link w:val="CommentSubjectChar"/>
    <w:rsid w:val="006A15D6"/>
    <w:rPr>
      <w:rFonts w:eastAsia="Times"/>
      <w:b/>
      <w:bCs/>
    </w:rPr>
  </w:style>
  <w:style w:type="character" w:customStyle="1" w:styleId="CommentSubjectChar">
    <w:name w:val="Comment Subject Char"/>
    <w:link w:val="CommentSubject"/>
    <w:rsid w:val="006A15D6"/>
    <w:rPr>
      <w:rFonts w:ascii="Arial" w:eastAsia="Times New Roman" w:hAnsi="Arial"/>
      <w:b/>
      <w:bCs/>
      <w:lang w:eastAsia="en-US"/>
    </w:rPr>
  </w:style>
  <w:style w:type="character" w:customStyle="1" w:styleId="FootnoteTextChar">
    <w:name w:val="Footnote Text Char"/>
    <w:link w:val="FootnoteText"/>
    <w:semiHidden/>
    <w:rsid w:val="00B65D16"/>
    <w:rPr>
      <w:rFonts w:ascii="Arial" w:hAnsi="Arial"/>
      <w:sz w:val="16"/>
      <w:lang w:eastAsia="en-US"/>
    </w:rPr>
  </w:style>
  <w:style w:type="paragraph" w:customStyle="1" w:styleId="Default">
    <w:name w:val="Default"/>
    <w:rsid w:val="0074431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474">
      <w:bodyDiv w:val="1"/>
      <w:marLeft w:val="0"/>
      <w:marRight w:val="0"/>
      <w:marTop w:val="0"/>
      <w:marBottom w:val="0"/>
      <w:divBdr>
        <w:top w:val="none" w:sz="0" w:space="0" w:color="auto"/>
        <w:left w:val="none" w:sz="0" w:space="0" w:color="auto"/>
        <w:bottom w:val="none" w:sz="0" w:space="0" w:color="auto"/>
        <w:right w:val="none" w:sz="0" w:space="0" w:color="auto"/>
      </w:divBdr>
    </w:div>
    <w:div w:id="8216967">
      <w:bodyDiv w:val="1"/>
      <w:marLeft w:val="0"/>
      <w:marRight w:val="0"/>
      <w:marTop w:val="0"/>
      <w:marBottom w:val="0"/>
      <w:divBdr>
        <w:top w:val="none" w:sz="0" w:space="0" w:color="auto"/>
        <w:left w:val="none" w:sz="0" w:space="0" w:color="auto"/>
        <w:bottom w:val="none" w:sz="0" w:space="0" w:color="auto"/>
        <w:right w:val="none" w:sz="0" w:space="0" w:color="auto"/>
      </w:divBdr>
    </w:div>
    <w:div w:id="97987863">
      <w:bodyDiv w:val="1"/>
      <w:marLeft w:val="0"/>
      <w:marRight w:val="0"/>
      <w:marTop w:val="0"/>
      <w:marBottom w:val="0"/>
      <w:divBdr>
        <w:top w:val="none" w:sz="0" w:space="0" w:color="auto"/>
        <w:left w:val="none" w:sz="0" w:space="0" w:color="auto"/>
        <w:bottom w:val="none" w:sz="0" w:space="0" w:color="auto"/>
        <w:right w:val="none" w:sz="0" w:space="0" w:color="auto"/>
      </w:divBdr>
    </w:div>
    <w:div w:id="134219971">
      <w:bodyDiv w:val="1"/>
      <w:marLeft w:val="0"/>
      <w:marRight w:val="0"/>
      <w:marTop w:val="0"/>
      <w:marBottom w:val="0"/>
      <w:divBdr>
        <w:top w:val="none" w:sz="0" w:space="0" w:color="auto"/>
        <w:left w:val="none" w:sz="0" w:space="0" w:color="auto"/>
        <w:bottom w:val="none" w:sz="0" w:space="0" w:color="auto"/>
        <w:right w:val="none" w:sz="0" w:space="0" w:color="auto"/>
      </w:divBdr>
    </w:div>
    <w:div w:id="152533737">
      <w:bodyDiv w:val="1"/>
      <w:marLeft w:val="0"/>
      <w:marRight w:val="0"/>
      <w:marTop w:val="0"/>
      <w:marBottom w:val="0"/>
      <w:divBdr>
        <w:top w:val="none" w:sz="0" w:space="0" w:color="auto"/>
        <w:left w:val="none" w:sz="0" w:space="0" w:color="auto"/>
        <w:bottom w:val="none" w:sz="0" w:space="0" w:color="auto"/>
        <w:right w:val="none" w:sz="0" w:space="0" w:color="auto"/>
      </w:divBdr>
    </w:div>
    <w:div w:id="157812039">
      <w:bodyDiv w:val="1"/>
      <w:marLeft w:val="0"/>
      <w:marRight w:val="0"/>
      <w:marTop w:val="0"/>
      <w:marBottom w:val="0"/>
      <w:divBdr>
        <w:top w:val="none" w:sz="0" w:space="0" w:color="auto"/>
        <w:left w:val="none" w:sz="0" w:space="0" w:color="auto"/>
        <w:bottom w:val="none" w:sz="0" w:space="0" w:color="auto"/>
        <w:right w:val="none" w:sz="0" w:space="0" w:color="auto"/>
      </w:divBdr>
    </w:div>
    <w:div w:id="199636084">
      <w:bodyDiv w:val="1"/>
      <w:marLeft w:val="0"/>
      <w:marRight w:val="0"/>
      <w:marTop w:val="0"/>
      <w:marBottom w:val="0"/>
      <w:divBdr>
        <w:top w:val="none" w:sz="0" w:space="0" w:color="auto"/>
        <w:left w:val="none" w:sz="0" w:space="0" w:color="auto"/>
        <w:bottom w:val="none" w:sz="0" w:space="0" w:color="auto"/>
        <w:right w:val="none" w:sz="0" w:space="0" w:color="auto"/>
      </w:divBdr>
    </w:div>
    <w:div w:id="207912925">
      <w:bodyDiv w:val="1"/>
      <w:marLeft w:val="0"/>
      <w:marRight w:val="0"/>
      <w:marTop w:val="0"/>
      <w:marBottom w:val="0"/>
      <w:divBdr>
        <w:top w:val="none" w:sz="0" w:space="0" w:color="auto"/>
        <w:left w:val="none" w:sz="0" w:space="0" w:color="auto"/>
        <w:bottom w:val="none" w:sz="0" w:space="0" w:color="auto"/>
        <w:right w:val="none" w:sz="0" w:space="0" w:color="auto"/>
      </w:divBdr>
    </w:div>
    <w:div w:id="216206612">
      <w:bodyDiv w:val="1"/>
      <w:marLeft w:val="0"/>
      <w:marRight w:val="0"/>
      <w:marTop w:val="0"/>
      <w:marBottom w:val="0"/>
      <w:divBdr>
        <w:top w:val="none" w:sz="0" w:space="0" w:color="auto"/>
        <w:left w:val="none" w:sz="0" w:space="0" w:color="auto"/>
        <w:bottom w:val="none" w:sz="0" w:space="0" w:color="auto"/>
        <w:right w:val="none" w:sz="0" w:space="0" w:color="auto"/>
      </w:divBdr>
    </w:div>
    <w:div w:id="301039427">
      <w:bodyDiv w:val="1"/>
      <w:marLeft w:val="0"/>
      <w:marRight w:val="0"/>
      <w:marTop w:val="0"/>
      <w:marBottom w:val="0"/>
      <w:divBdr>
        <w:top w:val="none" w:sz="0" w:space="0" w:color="auto"/>
        <w:left w:val="none" w:sz="0" w:space="0" w:color="auto"/>
        <w:bottom w:val="none" w:sz="0" w:space="0" w:color="auto"/>
        <w:right w:val="none" w:sz="0" w:space="0" w:color="auto"/>
      </w:divBdr>
    </w:div>
    <w:div w:id="308437136">
      <w:bodyDiv w:val="1"/>
      <w:marLeft w:val="0"/>
      <w:marRight w:val="0"/>
      <w:marTop w:val="0"/>
      <w:marBottom w:val="0"/>
      <w:divBdr>
        <w:top w:val="none" w:sz="0" w:space="0" w:color="auto"/>
        <w:left w:val="none" w:sz="0" w:space="0" w:color="auto"/>
        <w:bottom w:val="none" w:sz="0" w:space="0" w:color="auto"/>
        <w:right w:val="none" w:sz="0" w:space="0" w:color="auto"/>
      </w:divBdr>
    </w:div>
    <w:div w:id="413477411">
      <w:bodyDiv w:val="1"/>
      <w:marLeft w:val="0"/>
      <w:marRight w:val="0"/>
      <w:marTop w:val="0"/>
      <w:marBottom w:val="0"/>
      <w:divBdr>
        <w:top w:val="none" w:sz="0" w:space="0" w:color="auto"/>
        <w:left w:val="none" w:sz="0" w:space="0" w:color="auto"/>
        <w:bottom w:val="none" w:sz="0" w:space="0" w:color="auto"/>
        <w:right w:val="none" w:sz="0" w:space="0" w:color="auto"/>
      </w:divBdr>
    </w:div>
    <w:div w:id="511988866">
      <w:bodyDiv w:val="1"/>
      <w:marLeft w:val="0"/>
      <w:marRight w:val="0"/>
      <w:marTop w:val="0"/>
      <w:marBottom w:val="0"/>
      <w:divBdr>
        <w:top w:val="none" w:sz="0" w:space="0" w:color="auto"/>
        <w:left w:val="none" w:sz="0" w:space="0" w:color="auto"/>
        <w:bottom w:val="none" w:sz="0" w:space="0" w:color="auto"/>
        <w:right w:val="none" w:sz="0" w:space="0" w:color="auto"/>
      </w:divBdr>
    </w:div>
    <w:div w:id="617302614">
      <w:bodyDiv w:val="1"/>
      <w:marLeft w:val="0"/>
      <w:marRight w:val="0"/>
      <w:marTop w:val="0"/>
      <w:marBottom w:val="0"/>
      <w:divBdr>
        <w:top w:val="none" w:sz="0" w:space="0" w:color="auto"/>
        <w:left w:val="none" w:sz="0" w:space="0" w:color="auto"/>
        <w:bottom w:val="none" w:sz="0" w:space="0" w:color="auto"/>
        <w:right w:val="none" w:sz="0" w:space="0" w:color="auto"/>
      </w:divBdr>
    </w:div>
    <w:div w:id="718742825">
      <w:bodyDiv w:val="1"/>
      <w:marLeft w:val="0"/>
      <w:marRight w:val="0"/>
      <w:marTop w:val="0"/>
      <w:marBottom w:val="0"/>
      <w:divBdr>
        <w:top w:val="none" w:sz="0" w:space="0" w:color="auto"/>
        <w:left w:val="none" w:sz="0" w:space="0" w:color="auto"/>
        <w:bottom w:val="none" w:sz="0" w:space="0" w:color="auto"/>
        <w:right w:val="none" w:sz="0" w:space="0" w:color="auto"/>
      </w:divBdr>
    </w:div>
    <w:div w:id="737633271">
      <w:bodyDiv w:val="1"/>
      <w:marLeft w:val="0"/>
      <w:marRight w:val="0"/>
      <w:marTop w:val="0"/>
      <w:marBottom w:val="0"/>
      <w:divBdr>
        <w:top w:val="none" w:sz="0" w:space="0" w:color="auto"/>
        <w:left w:val="none" w:sz="0" w:space="0" w:color="auto"/>
        <w:bottom w:val="none" w:sz="0" w:space="0" w:color="auto"/>
        <w:right w:val="none" w:sz="0" w:space="0" w:color="auto"/>
      </w:divBdr>
    </w:div>
    <w:div w:id="816724236">
      <w:bodyDiv w:val="1"/>
      <w:marLeft w:val="0"/>
      <w:marRight w:val="0"/>
      <w:marTop w:val="0"/>
      <w:marBottom w:val="0"/>
      <w:divBdr>
        <w:top w:val="none" w:sz="0" w:space="0" w:color="auto"/>
        <w:left w:val="none" w:sz="0" w:space="0" w:color="auto"/>
        <w:bottom w:val="none" w:sz="0" w:space="0" w:color="auto"/>
        <w:right w:val="none" w:sz="0" w:space="0" w:color="auto"/>
      </w:divBdr>
    </w:div>
    <w:div w:id="833378897">
      <w:bodyDiv w:val="1"/>
      <w:marLeft w:val="0"/>
      <w:marRight w:val="0"/>
      <w:marTop w:val="0"/>
      <w:marBottom w:val="0"/>
      <w:divBdr>
        <w:top w:val="none" w:sz="0" w:space="0" w:color="auto"/>
        <w:left w:val="none" w:sz="0" w:space="0" w:color="auto"/>
        <w:bottom w:val="none" w:sz="0" w:space="0" w:color="auto"/>
        <w:right w:val="none" w:sz="0" w:space="0" w:color="auto"/>
      </w:divBdr>
    </w:div>
    <w:div w:id="842083500">
      <w:bodyDiv w:val="1"/>
      <w:marLeft w:val="0"/>
      <w:marRight w:val="0"/>
      <w:marTop w:val="0"/>
      <w:marBottom w:val="0"/>
      <w:divBdr>
        <w:top w:val="none" w:sz="0" w:space="0" w:color="auto"/>
        <w:left w:val="none" w:sz="0" w:space="0" w:color="auto"/>
        <w:bottom w:val="none" w:sz="0" w:space="0" w:color="auto"/>
        <w:right w:val="none" w:sz="0" w:space="0" w:color="auto"/>
      </w:divBdr>
    </w:div>
    <w:div w:id="860821523">
      <w:bodyDiv w:val="1"/>
      <w:marLeft w:val="0"/>
      <w:marRight w:val="0"/>
      <w:marTop w:val="0"/>
      <w:marBottom w:val="0"/>
      <w:divBdr>
        <w:top w:val="none" w:sz="0" w:space="0" w:color="auto"/>
        <w:left w:val="none" w:sz="0" w:space="0" w:color="auto"/>
        <w:bottom w:val="none" w:sz="0" w:space="0" w:color="auto"/>
        <w:right w:val="none" w:sz="0" w:space="0" w:color="auto"/>
      </w:divBdr>
    </w:div>
    <w:div w:id="895971443">
      <w:bodyDiv w:val="1"/>
      <w:marLeft w:val="0"/>
      <w:marRight w:val="0"/>
      <w:marTop w:val="0"/>
      <w:marBottom w:val="0"/>
      <w:divBdr>
        <w:top w:val="none" w:sz="0" w:space="0" w:color="auto"/>
        <w:left w:val="none" w:sz="0" w:space="0" w:color="auto"/>
        <w:bottom w:val="none" w:sz="0" w:space="0" w:color="auto"/>
        <w:right w:val="none" w:sz="0" w:space="0" w:color="auto"/>
      </w:divBdr>
    </w:div>
    <w:div w:id="938218991">
      <w:bodyDiv w:val="1"/>
      <w:marLeft w:val="0"/>
      <w:marRight w:val="0"/>
      <w:marTop w:val="0"/>
      <w:marBottom w:val="0"/>
      <w:divBdr>
        <w:top w:val="none" w:sz="0" w:space="0" w:color="auto"/>
        <w:left w:val="none" w:sz="0" w:space="0" w:color="auto"/>
        <w:bottom w:val="none" w:sz="0" w:space="0" w:color="auto"/>
        <w:right w:val="none" w:sz="0" w:space="0" w:color="auto"/>
      </w:divBdr>
    </w:div>
    <w:div w:id="966080666">
      <w:bodyDiv w:val="1"/>
      <w:marLeft w:val="0"/>
      <w:marRight w:val="0"/>
      <w:marTop w:val="0"/>
      <w:marBottom w:val="0"/>
      <w:divBdr>
        <w:top w:val="none" w:sz="0" w:space="0" w:color="auto"/>
        <w:left w:val="none" w:sz="0" w:space="0" w:color="auto"/>
        <w:bottom w:val="none" w:sz="0" w:space="0" w:color="auto"/>
        <w:right w:val="none" w:sz="0" w:space="0" w:color="auto"/>
      </w:divBdr>
    </w:div>
    <w:div w:id="1048607183">
      <w:bodyDiv w:val="1"/>
      <w:marLeft w:val="0"/>
      <w:marRight w:val="0"/>
      <w:marTop w:val="0"/>
      <w:marBottom w:val="0"/>
      <w:divBdr>
        <w:top w:val="none" w:sz="0" w:space="0" w:color="auto"/>
        <w:left w:val="none" w:sz="0" w:space="0" w:color="auto"/>
        <w:bottom w:val="none" w:sz="0" w:space="0" w:color="auto"/>
        <w:right w:val="none" w:sz="0" w:space="0" w:color="auto"/>
      </w:divBdr>
    </w:div>
    <w:div w:id="1092044098">
      <w:bodyDiv w:val="1"/>
      <w:marLeft w:val="0"/>
      <w:marRight w:val="0"/>
      <w:marTop w:val="0"/>
      <w:marBottom w:val="0"/>
      <w:divBdr>
        <w:top w:val="none" w:sz="0" w:space="0" w:color="auto"/>
        <w:left w:val="none" w:sz="0" w:space="0" w:color="auto"/>
        <w:bottom w:val="none" w:sz="0" w:space="0" w:color="auto"/>
        <w:right w:val="none" w:sz="0" w:space="0" w:color="auto"/>
      </w:divBdr>
    </w:div>
    <w:div w:id="1095245159">
      <w:bodyDiv w:val="1"/>
      <w:marLeft w:val="0"/>
      <w:marRight w:val="0"/>
      <w:marTop w:val="0"/>
      <w:marBottom w:val="0"/>
      <w:divBdr>
        <w:top w:val="none" w:sz="0" w:space="0" w:color="auto"/>
        <w:left w:val="none" w:sz="0" w:space="0" w:color="auto"/>
        <w:bottom w:val="none" w:sz="0" w:space="0" w:color="auto"/>
        <w:right w:val="none" w:sz="0" w:space="0" w:color="auto"/>
      </w:divBdr>
    </w:div>
    <w:div w:id="1112241925">
      <w:bodyDiv w:val="1"/>
      <w:marLeft w:val="0"/>
      <w:marRight w:val="0"/>
      <w:marTop w:val="0"/>
      <w:marBottom w:val="0"/>
      <w:divBdr>
        <w:top w:val="none" w:sz="0" w:space="0" w:color="auto"/>
        <w:left w:val="none" w:sz="0" w:space="0" w:color="auto"/>
        <w:bottom w:val="none" w:sz="0" w:space="0" w:color="auto"/>
        <w:right w:val="none" w:sz="0" w:space="0" w:color="auto"/>
      </w:divBdr>
    </w:div>
    <w:div w:id="1135180904">
      <w:bodyDiv w:val="1"/>
      <w:marLeft w:val="0"/>
      <w:marRight w:val="0"/>
      <w:marTop w:val="0"/>
      <w:marBottom w:val="0"/>
      <w:divBdr>
        <w:top w:val="none" w:sz="0" w:space="0" w:color="auto"/>
        <w:left w:val="none" w:sz="0" w:space="0" w:color="auto"/>
        <w:bottom w:val="none" w:sz="0" w:space="0" w:color="auto"/>
        <w:right w:val="none" w:sz="0" w:space="0" w:color="auto"/>
      </w:divBdr>
    </w:div>
    <w:div w:id="1151945012">
      <w:bodyDiv w:val="1"/>
      <w:marLeft w:val="0"/>
      <w:marRight w:val="0"/>
      <w:marTop w:val="0"/>
      <w:marBottom w:val="0"/>
      <w:divBdr>
        <w:top w:val="none" w:sz="0" w:space="0" w:color="auto"/>
        <w:left w:val="none" w:sz="0" w:space="0" w:color="auto"/>
        <w:bottom w:val="none" w:sz="0" w:space="0" w:color="auto"/>
        <w:right w:val="none" w:sz="0" w:space="0" w:color="auto"/>
      </w:divBdr>
    </w:div>
    <w:div w:id="1166894089">
      <w:bodyDiv w:val="1"/>
      <w:marLeft w:val="0"/>
      <w:marRight w:val="0"/>
      <w:marTop w:val="0"/>
      <w:marBottom w:val="0"/>
      <w:divBdr>
        <w:top w:val="none" w:sz="0" w:space="0" w:color="auto"/>
        <w:left w:val="none" w:sz="0" w:space="0" w:color="auto"/>
        <w:bottom w:val="none" w:sz="0" w:space="0" w:color="auto"/>
        <w:right w:val="none" w:sz="0" w:space="0" w:color="auto"/>
      </w:divBdr>
    </w:div>
    <w:div w:id="1196654379">
      <w:bodyDiv w:val="1"/>
      <w:marLeft w:val="0"/>
      <w:marRight w:val="0"/>
      <w:marTop w:val="0"/>
      <w:marBottom w:val="0"/>
      <w:divBdr>
        <w:top w:val="none" w:sz="0" w:space="0" w:color="auto"/>
        <w:left w:val="none" w:sz="0" w:space="0" w:color="auto"/>
        <w:bottom w:val="none" w:sz="0" w:space="0" w:color="auto"/>
        <w:right w:val="none" w:sz="0" w:space="0" w:color="auto"/>
      </w:divBdr>
    </w:div>
    <w:div w:id="1235624868">
      <w:bodyDiv w:val="1"/>
      <w:marLeft w:val="0"/>
      <w:marRight w:val="0"/>
      <w:marTop w:val="0"/>
      <w:marBottom w:val="0"/>
      <w:divBdr>
        <w:top w:val="none" w:sz="0" w:space="0" w:color="auto"/>
        <w:left w:val="none" w:sz="0" w:space="0" w:color="auto"/>
        <w:bottom w:val="none" w:sz="0" w:space="0" w:color="auto"/>
        <w:right w:val="none" w:sz="0" w:space="0" w:color="auto"/>
      </w:divBdr>
    </w:div>
    <w:div w:id="1342274360">
      <w:bodyDiv w:val="1"/>
      <w:marLeft w:val="0"/>
      <w:marRight w:val="0"/>
      <w:marTop w:val="0"/>
      <w:marBottom w:val="0"/>
      <w:divBdr>
        <w:top w:val="none" w:sz="0" w:space="0" w:color="auto"/>
        <w:left w:val="none" w:sz="0" w:space="0" w:color="auto"/>
        <w:bottom w:val="none" w:sz="0" w:space="0" w:color="auto"/>
        <w:right w:val="none" w:sz="0" w:space="0" w:color="auto"/>
      </w:divBdr>
    </w:div>
    <w:div w:id="1346789223">
      <w:bodyDiv w:val="1"/>
      <w:marLeft w:val="0"/>
      <w:marRight w:val="0"/>
      <w:marTop w:val="0"/>
      <w:marBottom w:val="0"/>
      <w:divBdr>
        <w:top w:val="none" w:sz="0" w:space="0" w:color="auto"/>
        <w:left w:val="none" w:sz="0" w:space="0" w:color="auto"/>
        <w:bottom w:val="none" w:sz="0" w:space="0" w:color="auto"/>
        <w:right w:val="none" w:sz="0" w:space="0" w:color="auto"/>
      </w:divBdr>
    </w:div>
    <w:div w:id="1486505001">
      <w:bodyDiv w:val="1"/>
      <w:marLeft w:val="0"/>
      <w:marRight w:val="0"/>
      <w:marTop w:val="0"/>
      <w:marBottom w:val="0"/>
      <w:divBdr>
        <w:top w:val="none" w:sz="0" w:space="0" w:color="auto"/>
        <w:left w:val="none" w:sz="0" w:space="0" w:color="auto"/>
        <w:bottom w:val="none" w:sz="0" w:space="0" w:color="auto"/>
        <w:right w:val="none" w:sz="0" w:space="0" w:color="auto"/>
      </w:divBdr>
    </w:div>
    <w:div w:id="1563170812">
      <w:bodyDiv w:val="1"/>
      <w:marLeft w:val="0"/>
      <w:marRight w:val="0"/>
      <w:marTop w:val="0"/>
      <w:marBottom w:val="0"/>
      <w:divBdr>
        <w:top w:val="none" w:sz="0" w:space="0" w:color="auto"/>
        <w:left w:val="none" w:sz="0" w:space="0" w:color="auto"/>
        <w:bottom w:val="none" w:sz="0" w:space="0" w:color="auto"/>
        <w:right w:val="none" w:sz="0" w:space="0" w:color="auto"/>
      </w:divBdr>
    </w:div>
    <w:div w:id="1577934125">
      <w:bodyDiv w:val="1"/>
      <w:marLeft w:val="0"/>
      <w:marRight w:val="0"/>
      <w:marTop w:val="0"/>
      <w:marBottom w:val="0"/>
      <w:divBdr>
        <w:top w:val="none" w:sz="0" w:space="0" w:color="auto"/>
        <w:left w:val="none" w:sz="0" w:space="0" w:color="auto"/>
        <w:bottom w:val="none" w:sz="0" w:space="0" w:color="auto"/>
        <w:right w:val="none" w:sz="0" w:space="0" w:color="auto"/>
      </w:divBdr>
    </w:div>
    <w:div w:id="1582831398">
      <w:bodyDiv w:val="1"/>
      <w:marLeft w:val="0"/>
      <w:marRight w:val="0"/>
      <w:marTop w:val="0"/>
      <w:marBottom w:val="0"/>
      <w:divBdr>
        <w:top w:val="none" w:sz="0" w:space="0" w:color="auto"/>
        <w:left w:val="none" w:sz="0" w:space="0" w:color="auto"/>
        <w:bottom w:val="none" w:sz="0" w:space="0" w:color="auto"/>
        <w:right w:val="none" w:sz="0" w:space="0" w:color="auto"/>
      </w:divBdr>
    </w:div>
    <w:div w:id="1732849990">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809471422">
      <w:bodyDiv w:val="1"/>
      <w:marLeft w:val="0"/>
      <w:marRight w:val="0"/>
      <w:marTop w:val="0"/>
      <w:marBottom w:val="0"/>
      <w:divBdr>
        <w:top w:val="none" w:sz="0" w:space="0" w:color="auto"/>
        <w:left w:val="none" w:sz="0" w:space="0" w:color="auto"/>
        <w:bottom w:val="none" w:sz="0" w:space="0" w:color="auto"/>
        <w:right w:val="none" w:sz="0" w:space="0" w:color="auto"/>
      </w:divBdr>
    </w:div>
    <w:div w:id="1847405721">
      <w:bodyDiv w:val="1"/>
      <w:marLeft w:val="0"/>
      <w:marRight w:val="0"/>
      <w:marTop w:val="0"/>
      <w:marBottom w:val="0"/>
      <w:divBdr>
        <w:top w:val="none" w:sz="0" w:space="0" w:color="auto"/>
        <w:left w:val="none" w:sz="0" w:space="0" w:color="auto"/>
        <w:bottom w:val="none" w:sz="0" w:space="0" w:color="auto"/>
        <w:right w:val="none" w:sz="0" w:space="0" w:color="auto"/>
      </w:divBdr>
    </w:div>
    <w:div w:id="1954557800">
      <w:bodyDiv w:val="1"/>
      <w:marLeft w:val="0"/>
      <w:marRight w:val="0"/>
      <w:marTop w:val="0"/>
      <w:marBottom w:val="0"/>
      <w:divBdr>
        <w:top w:val="none" w:sz="0" w:space="0" w:color="auto"/>
        <w:left w:val="none" w:sz="0" w:space="0" w:color="auto"/>
        <w:bottom w:val="none" w:sz="0" w:space="0" w:color="auto"/>
        <w:right w:val="none" w:sz="0" w:space="0" w:color="auto"/>
      </w:divBdr>
    </w:div>
    <w:div w:id="198812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utologin\Application%20Data\Microsoft\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80541-2D58-40FB-8204-51593784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10</TotalTime>
  <Pages>8</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RC Blank Template</vt:lpstr>
    </vt:vector>
  </TitlesOfParts>
  <Company>British Red Cross</Company>
  <LinksUpToDate>false</LinksUpToDate>
  <CharactersWithSpaces>13026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Blank Template</dc:title>
  <dc:subject/>
  <dc:creator>BRCS</dc:creator>
  <cp:keywords/>
  <cp:lastModifiedBy>Janine Thomas</cp:lastModifiedBy>
  <cp:revision>10</cp:revision>
  <cp:lastPrinted>2017-04-04T11:40:00Z</cp:lastPrinted>
  <dcterms:created xsi:type="dcterms:W3CDTF">2024-07-17T16:05:00Z</dcterms:created>
  <dcterms:modified xsi:type="dcterms:W3CDTF">2025-04-29T14:50:00Z</dcterms:modified>
</cp:coreProperties>
</file>